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B3C6" w14:textId="77777777" w:rsidR="0007604D" w:rsidRDefault="0007604D" w:rsidP="004F413C">
      <w:pPr>
        <w:ind w:left="3600"/>
        <w:rPr>
          <w:rFonts w:ascii="Century Gothic" w:hAnsi="Century Gothic"/>
          <w:b/>
        </w:rPr>
      </w:pPr>
    </w:p>
    <w:p w14:paraId="0202482A" w14:textId="7F4F0F68" w:rsidR="00E97FF8" w:rsidRPr="007E3F22" w:rsidRDefault="005C53F4" w:rsidP="004F413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Board </w:t>
      </w:r>
      <w:r w:rsidR="008434B1">
        <w:rPr>
          <w:rFonts w:ascii="Century Gothic" w:hAnsi="Century Gothic"/>
          <w:b/>
        </w:rPr>
        <w:t xml:space="preserve">of Directors </w:t>
      </w:r>
      <w:r w:rsidR="00E97FF8" w:rsidRPr="007E3F22">
        <w:rPr>
          <w:rFonts w:ascii="Century Gothic" w:hAnsi="Century Gothic"/>
          <w:b/>
        </w:rPr>
        <w:t>Meeting</w:t>
      </w:r>
    </w:p>
    <w:p w14:paraId="2C973499" w14:textId="33B782E0" w:rsidR="00F453AE" w:rsidRPr="007E3F22" w:rsidRDefault="001A31A2" w:rsidP="004F413C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Tuesday</w:t>
      </w:r>
      <w:r w:rsidR="00072483" w:rsidRPr="007E3F22">
        <w:rPr>
          <w:rFonts w:ascii="Century Gothic" w:hAnsi="Century Gothic"/>
          <w:sz w:val="22"/>
        </w:rPr>
        <w:t xml:space="preserve">, </w:t>
      </w:r>
      <w:r w:rsidR="00492468">
        <w:rPr>
          <w:rFonts w:ascii="Century Gothic" w:hAnsi="Century Gothic"/>
          <w:sz w:val="22"/>
        </w:rPr>
        <w:t>January</w:t>
      </w:r>
      <w:r w:rsidR="00BE6F08">
        <w:rPr>
          <w:rFonts w:ascii="Century Gothic" w:hAnsi="Century Gothic"/>
          <w:sz w:val="22"/>
        </w:rPr>
        <w:t xml:space="preserve"> </w:t>
      </w:r>
      <w:r w:rsidR="00492468">
        <w:rPr>
          <w:rFonts w:ascii="Century Gothic" w:hAnsi="Century Gothic"/>
          <w:sz w:val="22"/>
        </w:rPr>
        <w:t>2</w:t>
      </w:r>
      <w:r w:rsidR="00BE6F08">
        <w:rPr>
          <w:rFonts w:ascii="Century Gothic" w:hAnsi="Century Gothic"/>
          <w:sz w:val="22"/>
        </w:rPr>
        <w:t>1</w:t>
      </w:r>
      <w:r w:rsidR="00F02859">
        <w:rPr>
          <w:rFonts w:ascii="Century Gothic" w:hAnsi="Century Gothic"/>
          <w:sz w:val="22"/>
        </w:rPr>
        <w:t>, 202</w:t>
      </w:r>
      <w:r w:rsidR="00492468">
        <w:rPr>
          <w:rFonts w:ascii="Century Gothic" w:hAnsi="Century Gothic"/>
          <w:sz w:val="22"/>
        </w:rPr>
        <w:t>5</w:t>
      </w:r>
    </w:p>
    <w:p w14:paraId="3FC9940C" w14:textId="5B769EA7" w:rsidR="000635B0" w:rsidRPr="007E3F22" w:rsidRDefault="00F6019E" w:rsidP="004F413C">
      <w:pPr>
        <w:jc w:val="center"/>
        <w:rPr>
          <w:rFonts w:ascii="Century Gothic" w:hAnsi="Century Gothic"/>
          <w:sz w:val="22"/>
        </w:rPr>
      </w:pPr>
      <w:r w:rsidRPr="007E3F22">
        <w:rPr>
          <w:rFonts w:ascii="Century Gothic" w:hAnsi="Century Gothic"/>
          <w:sz w:val="22"/>
        </w:rPr>
        <w:t>3</w:t>
      </w:r>
      <w:r w:rsidR="00964D4F">
        <w:rPr>
          <w:rFonts w:ascii="Century Gothic" w:hAnsi="Century Gothic"/>
          <w:sz w:val="22"/>
        </w:rPr>
        <w:t>:</w:t>
      </w:r>
      <w:r w:rsidR="001A31A2">
        <w:rPr>
          <w:rFonts w:ascii="Century Gothic" w:hAnsi="Century Gothic"/>
          <w:sz w:val="22"/>
        </w:rPr>
        <w:t>3</w:t>
      </w:r>
      <w:r w:rsidRPr="007E3F22">
        <w:rPr>
          <w:rFonts w:ascii="Century Gothic" w:hAnsi="Century Gothic"/>
          <w:sz w:val="22"/>
        </w:rPr>
        <w:t>0</w:t>
      </w:r>
      <w:r w:rsidR="00871588">
        <w:rPr>
          <w:rFonts w:ascii="Century Gothic" w:hAnsi="Century Gothic"/>
          <w:sz w:val="22"/>
        </w:rPr>
        <w:t xml:space="preserve"> pm</w:t>
      </w:r>
      <w:r w:rsidR="00A41DC6" w:rsidRPr="007E3F22">
        <w:rPr>
          <w:rFonts w:ascii="Century Gothic" w:hAnsi="Century Gothic"/>
          <w:sz w:val="22"/>
        </w:rPr>
        <w:t xml:space="preserve"> – </w:t>
      </w:r>
      <w:r w:rsidR="001A31A2">
        <w:rPr>
          <w:rFonts w:ascii="Century Gothic" w:hAnsi="Century Gothic"/>
          <w:sz w:val="22"/>
        </w:rPr>
        <w:t>5:30</w:t>
      </w:r>
      <w:r w:rsidR="00A41DC6" w:rsidRPr="007E3F22">
        <w:rPr>
          <w:rFonts w:ascii="Century Gothic" w:hAnsi="Century Gothic"/>
          <w:sz w:val="22"/>
        </w:rPr>
        <w:t xml:space="preserve"> </w:t>
      </w:r>
      <w:r w:rsidR="00964D4F">
        <w:rPr>
          <w:rFonts w:ascii="Century Gothic" w:hAnsi="Century Gothic"/>
          <w:sz w:val="22"/>
        </w:rPr>
        <w:t>p</w:t>
      </w:r>
      <w:r w:rsidR="00A41DC6" w:rsidRPr="007E3F22">
        <w:rPr>
          <w:rFonts w:ascii="Century Gothic" w:hAnsi="Century Gothic"/>
          <w:sz w:val="22"/>
        </w:rPr>
        <w:t>m</w:t>
      </w:r>
    </w:p>
    <w:p w14:paraId="73F6C0A2" w14:textId="53BD9492" w:rsidR="0072110D" w:rsidRPr="007E3F22" w:rsidRDefault="00FC723B" w:rsidP="004F413C">
      <w:pPr>
        <w:jc w:val="center"/>
        <w:rPr>
          <w:rFonts w:ascii="Century Gothic" w:hAnsi="Century Gothic"/>
          <w:sz w:val="22"/>
        </w:rPr>
      </w:pPr>
      <w:r w:rsidRPr="007E3F22">
        <w:rPr>
          <w:rFonts w:ascii="Century Gothic" w:hAnsi="Century Gothic"/>
          <w:sz w:val="22"/>
        </w:rPr>
        <w:t>In-person/v</w:t>
      </w:r>
      <w:r w:rsidR="009E082C" w:rsidRPr="007E3F22">
        <w:rPr>
          <w:rFonts w:ascii="Century Gothic" w:hAnsi="Century Gothic"/>
          <w:sz w:val="22"/>
        </w:rPr>
        <w:t>irtual Meeting</w:t>
      </w:r>
    </w:p>
    <w:p w14:paraId="787C443B" w14:textId="77777777" w:rsidR="007475DC" w:rsidRPr="007E3F22" w:rsidRDefault="007475DC" w:rsidP="00780788">
      <w:pPr>
        <w:jc w:val="center"/>
        <w:rPr>
          <w:rFonts w:ascii="Century Gothic" w:hAnsi="Century Gothic"/>
          <w:b/>
        </w:rPr>
      </w:pPr>
    </w:p>
    <w:p w14:paraId="6BEBBCB3" w14:textId="77777777" w:rsidR="00E81049" w:rsidRDefault="00E81049" w:rsidP="00AE37B2">
      <w:pPr>
        <w:tabs>
          <w:tab w:val="right" w:leader="dot" w:pos="10080"/>
        </w:tabs>
        <w:rPr>
          <w:rFonts w:ascii="Century Gothic" w:hAnsi="Century Gothic"/>
          <w:b/>
        </w:rPr>
      </w:pPr>
    </w:p>
    <w:p w14:paraId="3431FED1" w14:textId="459B251E" w:rsidR="00E34D22" w:rsidRPr="007E3F22" w:rsidRDefault="00547817" w:rsidP="00AE37B2">
      <w:pPr>
        <w:tabs>
          <w:tab w:val="right" w:leader="dot" w:pos="10080"/>
        </w:tabs>
        <w:rPr>
          <w:rFonts w:ascii="Century Gothic" w:hAnsi="Century Gothic"/>
          <w:b/>
        </w:rPr>
      </w:pPr>
      <w:r w:rsidRPr="007E3F22">
        <w:rPr>
          <w:rFonts w:ascii="Century Gothic" w:hAnsi="Century Gothic"/>
          <w:b/>
        </w:rPr>
        <w:t>3</w:t>
      </w:r>
      <w:r w:rsidR="00964D4F">
        <w:rPr>
          <w:rFonts w:ascii="Century Gothic" w:hAnsi="Century Gothic"/>
          <w:b/>
        </w:rPr>
        <w:t>:</w:t>
      </w:r>
      <w:r w:rsidR="001A31A2">
        <w:rPr>
          <w:rFonts w:ascii="Century Gothic" w:hAnsi="Century Gothic"/>
          <w:b/>
        </w:rPr>
        <w:t>3</w:t>
      </w:r>
      <w:r w:rsidRPr="007E3F22">
        <w:rPr>
          <w:rFonts w:ascii="Century Gothic" w:hAnsi="Century Gothic"/>
          <w:b/>
        </w:rPr>
        <w:t>0</w:t>
      </w:r>
      <w:r w:rsidR="00964D4F">
        <w:rPr>
          <w:rFonts w:ascii="Century Gothic" w:hAnsi="Century Gothic"/>
          <w:b/>
        </w:rPr>
        <w:t>p</w:t>
      </w:r>
      <w:r w:rsidR="00001B8A" w:rsidRPr="007E3F22">
        <w:rPr>
          <w:rFonts w:ascii="Century Gothic" w:hAnsi="Century Gothic"/>
          <w:b/>
        </w:rPr>
        <w:t>m</w:t>
      </w:r>
      <w:r w:rsidR="0072110D" w:rsidRPr="007E3F22">
        <w:rPr>
          <w:rFonts w:ascii="Century Gothic" w:hAnsi="Century Gothic"/>
          <w:b/>
        </w:rPr>
        <w:t xml:space="preserve"> – </w:t>
      </w:r>
      <w:r w:rsidR="00964D4F">
        <w:rPr>
          <w:rFonts w:ascii="Century Gothic" w:hAnsi="Century Gothic"/>
          <w:b/>
        </w:rPr>
        <w:t>3</w:t>
      </w:r>
      <w:r w:rsidR="005A25CC">
        <w:rPr>
          <w:rFonts w:ascii="Century Gothic" w:hAnsi="Century Gothic"/>
          <w:b/>
        </w:rPr>
        <w:t>:35</w:t>
      </w:r>
      <w:r w:rsidR="00964D4F">
        <w:rPr>
          <w:rFonts w:ascii="Century Gothic" w:hAnsi="Century Gothic"/>
          <w:b/>
        </w:rPr>
        <w:t>p</w:t>
      </w:r>
      <w:r w:rsidR="00001B8A" w:rsidRPr="007E3F22">
        <w:rPr>
          <w:rFonts w:ascii="Century Gothic" w:hAnsi="Century Gothic"/>
          <w:b/>
        </w:rPr>
        <w:t>m</w:t>
      </w:r>
    </w:p>
    <w:p w14:paraId="42C0DD54" w14:textId="68429658" w:rsidR="006745BF" w:rsidRDefault="0086423A" w:rsidP="00AC0C56">
      <w:pPr>
        <w:tabs>
          <w:tab w:val="right" w:leader="dot" w:pos="10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Welcome and </w:t>
      </w:r>
      <w:r w:rsidR="00E97FF8" w:rsidRPr="007E3F22">
        <w:rPr>
          <w:rFonts w:ascii="Century Gothic" w:hAnsi="Century Gothic"/>
          <w:b/>
        </w:rPr>
        <w:t>Chairman’s Report</w:t>
      </w:r>
      <w:r w:rsidR="0098454A" w:rsidRPr="007E3F22">
        <w:rPr>
          <w:rFonts w:ascii="Century Gothic" w:hAnsi="Century Gothic"/>
          <w:b/>
        </w:rPr>
        <w:t>………………………………</w:t>
      </w:r>
      <w:r w:rsidR="00ED3816">
        <w:rPr>
          <w:rFonts w:ascii="Century Gothic" w:hAnsi="Century Gothic"/>
          <w:b/>
        </w:rPr>
        <w:t>...</w:t>
      </w:r>
      <w:r w:rsidR="0098454A" w:rsidRPr="007E3F22">
        <w:rPr>
          <w:rFonts w:ascii="Century Gothic" w:hAnsi="Century Gothic"/>
          <w:b/>
        </w:rPr>
        <w:t>……</w:t>
      </w:r>
      <w:r w:rsidR="008624BE">
        <w:rPr>
          <w:rFonts w:ascii="Century Gothic" w:hAnsi="Century Gothic"/>
          <w:b/>
        </w:rPr>
        <w:t>…….</w:t>
      </w:r>
      <w:r w:rsidR="0098454A" w:rsidRPr="007E3F22">
        <w:rPr>
          <w:rFonts w:ascii="Century Gothic" w:hAnsi="Century Gothic"/>
          <w:b/>
        </w:rPr>
        <w:t>…</w:t>
      </w:r>
      <w:r w:rsidR="00964D4F">
        <w:rPr>
          <w:rFonts w:ascii="Century Gothic" w:hAnsi="Century Gothic"/>
          <w:b/>
        </w:rPr>
        <w:t>Martha Rozman</w:t>
      </w:r>
      <w:r w:rsidR="000A78C3" w:rsidRPr="007E3F22">
        <w:rPr>
          <w:rFonts w:ascii="Century Gothic" w:hAnsi="Century Gothic"/>
          <w:b/>
        </w:rPr>
        <w:t xml:space="preserve"> </w:t>
      </w:r>
      <w:r w:rsidR="0032337B" w:rsidRPr="007E3F22">
        <w:rPr>
          <w:rFonts w:ascii="Century Gothic" w:hAnsi="Century Gothic"/>
          <w:b/>
        </w:rPr>
        <w:t xml:space="preserve"> </w:t>
      </w:r>
    </w:p>
    <w:p w14:paraId="3A0B372E" w14:textId="77777777" w:rsidR="00991CC9" w:rsidRPr="00991CC9" w:rsidRDefault="00991CC9" w:rsidP="0086423A">
      <w:pPr>
        <w:tabs>
          <w:tab w:val="right" w:leader="dot" w:pos="10080"/>
        </w:tabs>
        <w:rPr>
          <w:rFonts w:ascii="Century Gothic" w:hAnsi="Century Gothic"/>
          <w:b/>
          <w:color w:val="FF0000"/>
        </w:rPr>
      </w:pPr>
    </w:p>
    <w:p w14:paraId="001EA480" w14:textId="11852810" w:rsidR="0086423A" w:rsidRPr="007E3F22" w:rsidRDefault="0086423A" w:rsidP="0086423A">
      <w:pPr>
        <w:tabs>
          <w:tab w:val="right" w:leader="dot" w:pos="10080"/>
        </w:tabs>
        <w:rPr>
          <w:rFonts w:ascii="Century Gothic" w:hAnsi="Century Gothic"/>
          <w:b/>
        </w:rPr>
      </w:pPr>
      <w:r w:rsidRPr="007E3F22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:35p</w:t>
      </w:r>
      <w:r w:rsidRPr="007E3F22">
        <w:rPr>
          <w:rFonts w:ascii="Century Gothic" w:hAnsi="Century Gothic"/>
          <w:b/>
        </w:rPr>
        <w:t xml:space="preserve">m – </w:t>
      </w:r>
      <w:r>
        <w:rPr>
          <w:rFonts w:ascii="Century Gothic" w:hAnsi="Century Gothic"/>
          <w:b/>
        </w:rPr>
        <w:t>3:4</w:t>
      </w:r>
      <w:r w:rsidR="002464FB">
        <w:rPr>
          <w:rFonts w:ascii="Century Gothic" w:hAnsi="Century Gothic"/>
          <w:b/>
        </w:rPr>
        <w:t>0</w:t>
      </w:r>
      <w:r>
        <w:rPr>
          <w:rFonts w:ascii="Century Gothic" w:hAnsi="Century Gothic"/>
          <w:b/>
        </w:rPr>
        <w:t>p</w:t>
      </w:r>
      <w:r w:rsidRPr="007E3F22">
        <w:rPr>
          <w:rFonts w:ascii="Century Gothic" w:hAnsi="Century Gothic"/>
          <w:b/>
        </w:rPr>
        <w:t>m</w:t>
      </w:r>
    </w:p>
    <w:p w14:paraId="32997B12" w14:textId="5AF2C557" w:rsidR="0086423A" w:rsidRPr="007E3F22" w:rsidRDefault="0086423A" w:rsidP="0086423A">
      <w:pPr>
        <w:tabs>
          <w:tab w:val="right" w:leader="dot" w:pos="10080"/>
        </w:tabs>
        <w:rPr>
          <w:rFonts w:ascii="Century Gothic" w:hAnsi="Century Gothic"/>
          <w:color w:val="FF0000"/>
        </w:rPr>
      </w:pPr>
      <w:r>
        <w:rPr>
          <w:rFonts w:ascii="Century Gothic" w:hAnsi="Century Gothic"/>
          <w:b/>
        </w:rPr>
        <w:t>President’s</w:t>
      </w:r>
      <w:r w:rsidRPr="007E3F22">
        <w:rPr>
          <w:rFonts w:ascii="Century Gothic" w:hAnsi="Century Gothic"/>
          <w:b/>
        </w:rPr>
        <w:t xml:space="preserve"> Report………………………</w:t>
      </w:r>
      <w:r w:rsidR="00676DAA">
        <w:rPr>
          <w:rFonts w:ascii="Century Gothic" w:hAnsi="Century Gothic"/>
          <w:b/>
        </w:rPr>
        <w:t>...</w:t>
      </w:r>
      <w:r w:rsidRPr="007E3F22">
        <w:rPr>
          <w:rFonts w:ascii="Century Gothic" w:hAnsi="Century Gothic"/>
          <w:b/>
        </w:rPr>
        <w:t>………</w:t>
      </w:r>
      <w:r>
        <w:rPr>
          <w:rFonts w:ascii="Century Gothic" w:hAnsi="Century Gothic"/>
          <w:b/>
        </w:rPr>
        <w:t>...</w:t>
      </w:r>
      <w:r w:rsidRPr="007E3F22">
        <w:rPr>
          <w:rFonts w:ascii="Century Gothic" w:hAnsi="Century Gothic"/>
          <w:b/>
        </w:rPr>
        <w:t>……</w:t>
      </w:r>
      <w:r>
        <w:rPr>
          <w:rFonts w:ascii="Century Gothic" w:hAnsi="Century Gothic"/>
          <w:b/>
        </w:rPr>
        <w:t>…………………</w:t>
      </w:r>
      <w:r w:rsidR="00A63990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….….</w:t>
      </w:r>
      <w:r w:rsidRPr="007E3F22">
        <w:rPr>
          <w:rFonts w:ascii="Century Gothic" w:hAnsi="Century Gothic"/>
          <w:b/>
        </w:rPr>
        <w:t>…</w:t>
      </w:r>
      <w:r>
        <w:rPr>
          <w:rFonts w:ascii="Century Gothic" w:hAnsi="Century Gothic"/>
          <w:b/>
        </w:rPr>
        <w:t>Barbara Evans</w:t>
      </w:r>
      <w:r w:rsidRPr="007E3F22">
        <w:rPr>
          <w:rFonts w:ascii="Century Gothic" w:hAnsi="Century Gothic"/>
          <w:b/>
        </w:rPr>
        <w:t xml:space="preserve">  </w:t>
      </w:r>
    </w:p>
    <w:p w14:paraId="1D6F892A" w14:textId="77777777" w:rsidR="0075699A" w:rsidRPr="0075699A" w:rsidRDefault="0075699A" w:rsidP="0086423A">
      <w:pPr>
        <w:tabs>
          <w:tab w:val="right" w:leader="dot" w:pos="10080"/>
        </w:tabs>
        <w:rPr>
          <w:rFonts w:ascii="Century Gothic" w:hAnsi="Century Gothic"/>
          <w:bCs/>
          <w:color w:val="FF0000"/>
        </w:rPr>
      </w:pPr>
    </w:p>
    <w:p w14:paraId="6ECA4BF1" w14:textId="0FFDCA99" w:rsidR="0086423A" w:rsidRPr="007E3F22" w:rsidRDefault="0086423A" w:rsidP="0086423A">
      <w:pPr>
        <w:tabs>
          <w:tab w:val="right" w:leader="dot" w:pos="10080"/>
        </w:tabs>
        <w:rPr>
          <w:rFonts w:ascii="Century Gothic" w:hAnsi="Century Gothic"/>
          <w:b/>
        </w:rPr>
      </w:pPr>
      <w:r w:rsidRPr="007E3F22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:4</w:t>
      </w:r>
      <w:r w:rsidR="002464FB">
        <w:rPr>
          <w:rFonts w:ascii="Century Gothic" w:hAnsi="Century Gothic"/>
          <w:b/>
        </w:rPr>
        <w:t>0</w:t>
      </w:r>
      <w:r>
        <w:rPr>
          <w:rFonts w:ascii="Century Gothic" w:hAnsi="Century Gothic"/>
          <w:b/>
        </w:rPr>
        <w:t>p</w:t>
      </w:r>
      <w:r w:rsidRPr="007E3F22">
        <w:rPr>
          <w:rFonts w:ascii="Century Gothic" w:hAnsi="Century Gothic"/>
          <w:b/>
        </w:rPr>
        <w:t xml:space="preserve">m – </w:t>
      </w:r>
      <w:r w:rsidR="002464FB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:</w:t>
      </w:r>
      <w:r w:rsidR="002464FB">
        <w:rPr>
          <w:rFonts w:ascii="Century Gothic" w:hAnsi="Century Gothic"/>
          <w:b/>
        </w:rPr>
        <w:t>50</w:t>
      </w:r>
      <w:r>
        <w:rPr>
          <w:rFonts w:ascii="Century Gothic" w:hAnsi="Century Gothic"/>
          <w:b/>
        </w:rPr>
        <w:t>p</w:t>
      </w:r>
      <w:r w:rsidRPr="007E3F22">
        <w:rPr>
          <w:rFonts w:ascii="Century Gothic" w:hAnsi="Century Gothic"/>
          <w:b/>
        </w:rPr>
        <w:t>m</w:t>
      </w:r>
    </w:p>
    <w:p w14:paraId="61D041DA" w14:textId="3913FD51" w:rsidR="0086423A" w:rsidRDefault="00CB44C0" w:rsidP="0086423A">
      <w:pPr>
        <w:tabs>
          <w:tab w:val="right" w:leader="dot" w:pos="10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Finance Report</w:t>
      </w:r>
      <w:r w:rsidR="001B0271">
        <w:rPr>
          <w:rFonts w:ascii="Century Gothic" w:hAnsi="Century Gothic"/>
          <w:b/>
        </w:rPr>
        <w:t xml:space="preserve"> ……………………….</w:t>
      </w:r>
      <w:r>
        <w:rPr>
          <w:rFonts w:ascii="Century Gothic" w:hAnsi="Century Gothic"/>
          <w:b/>
        </w:rPr>
        <w:t>.</w:t>
      </w:r>
      <w:r w:rsidR="0086423A">
        <w:rPr>
          <w:rFonts w:ascii="Century Gothic" w:hAnsi="Century Gothic"/>
          <w:b/>
        </w:rPr>
        <w:t>………………..….</w:t>
      </w:r>
      <w:r w:rsidR="0086423A" w:rsidRPr="007E3F22">
        <w:rPr>
          <w:rFonts w:ascii="Century Gothic" w:hAnsi="Century Gothic"/>
          <w:b/>
        </w:rPr>
        <w:t>……</w:t>
      </w:r>
      <w:r w:rsidR="00A63990">
        <w:rPr>
          <w:rFonts w:ascii="Century Gothic" w:hAnsi="Century Gothic"/>
          <w:b/>
        </w:rPr>
        <w:t>.</w:t>
      </w:r>
      <w:r w:rsidR="0086423A" w:rsidRPr="007E3F22">
        <w:rPr>
          <w:rFonts w:ascii="Century Gothic" w:hAnsi="Century Gothic"/>
          <w:b/>
        </w:rPr>
        <w:t>……………</w:t>
      </w:r>
      <w:r w:rsidR="0086423A">
        <w:rPr>
          <w:rFonts w:ascii="Century Gothic" w:hAnsi="Century Gothic"/>
          <w:b/>
        </w:rPr>
        <w:t>...</w:t>
      </w:r>
      <w:r w:rsidR="0086423A" w:rsidRPr="007E3F22">
        <w:rPr>
          <w:rFonts w:ascii="Century Gothic" w:hAnsi="Century Gothic"/>
          <w:b/>
        </w:rPr>
        <w:t>……</w:t>
      </w:r>
      <w:r w:rsidR="0086423A">
        <w:rPr>
          <w:rFonts w:ascii="Century Gothic" w:hAnsi="Century Gothic"/>
          <w:b/>
        </w:rPr>
        <w:t>.</w:t>
      </w:r>
      <w:r w:rsidR="0086423A" w:rsidRPr="007E3F22">
        <w:rPr>
          <w:rFonts w:ascii="Century Gothic" w:hAnsi="Century Gothic"/>
          <w:b/>
        </w:rPr>
        <w:t>…</w:t>
      </w:r>
      <w:r w:rsidR="0086423A">
        <w:rPr>
          <w:rFonts w:ascii="Century Gothic" w:hAnsi="Century Gothic"/>
          <w:b/>
        </w:rPr>
        <w:t>Roger Lipitz</w:t>
      </w:r>
      <w:r w:rsidR="0086423A" w:rsidRPr="007E3F22">
        <w:rPr>
          <w:rFonts w:ascii="Century Gothic" w:hAnsi="Century Gothic"/>
          <w:b/>
        </w:rPr>
        <w:t xml:space="preserve">  </w:t>
      </w:r>
    </w:p>
    <w:p w14:paraId="72352A08" w14:textId="77777777" w:rsidR="0075699A" w:rsidRDefault="0075699A" w:rsidP="003D6279">
      <w:pPr>
        <w:tabs>
          <w:tab w:val="right" w:leader="dot" w:pos="10080"/>
        </w:tabs>
        <w:rPr>
          <w:rFonts w:ascii="Century Gothic" w:hAnsi="Century Gothic"/>
          <w:bCs/>
        </w:rPr>
      </w:pPr>
    </w:p>
    <w:p w14:paraId="56078A5C" w14:textId="138A14CC" w:rsidR="003D6279" w:rsidRDefault="002464FB" w:rsidP="003D6279">
      <w:pPr>
        <w:tabs>
          <w:tab w:val="right" w:leader="dot" w:pos="10080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3</w:t>
      </w:r>
      <w:r w:rsidR="003D6279" w:rsidRPr="003D6279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>5</w:t>
      </w:r>
      <w:r w:rsidR="003D6279" w:rsidRPr="003D6279">
        <w:rPr>
          <w:rFonts w:ascii="Century Gothic" w:hAnsi="Century Gothic"/>
          <w:b/>
        </w:rPr>
        <w:t>0pm</w:t>
      </w:r>
      <w:r w:rsidR="003D6279" w:rsidRPr="007E3F22">
        <w:rPr>
          <w:rFonts w:ascii="Century Gothic" w:hAnsi="Century Gothic"/>
          <w:b/>
        </w:rPr>
        <w:t xml:space="preserve">– </w:t>
      </w:r>
      <w:r w:rsidR="00DF0848">
        <w:rPr>
          <w:rFonts w:ascii="Century Gothic" w:hAnsi="Century Gothic"/>
          <w:b/>
        </w:rPr>
        <w:t>5</w:t>
      </w:r>
      <w:r w:rsidR="003D6279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>20</w:t>
      </w:r>
      <w:r w:rsidR="003D6279">
        <w:rPr>
          <w:rFonts w:ascii="Century Gothic" w:hAnsi="Century Gothic"/>
          <w:b/>
        </w:rPr>
        <w:t>p</w:t>
      </w:r>
      <w:r w:rsidR="003D6279" w:rsidRPr="007E3F22">
        <w:rPr>
          <w:rFonts w:ascii="Century Gothic" w:hAnsi="Century Gothic"/>
          <w:b/>
        </w:rPr>
        <w:t>m</w:t>
      </w:r>
    </w:p>
    <w:p w14:paraId="755B4668" w14:textId="488D34AB" w:rsidR="003D6279" w:rsidRPr="003D6279" w:rsidRDefault="00991CC9" w:rsidP="003D6279">
      <w:pPr>
        <w:tabs>
          <w:tab w:val="right" w:leader="dot" w:pos="10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Program Audit Presentation</w:t>
      </w:r>
      <w:r w:rsidR="003D6279">
        <w:rPr>
          <w:rFonts w:ascii="Century Gothic" w:hAnsi="Century Gothic"/>
          <w:b/>
        </w:rPr>
        <w:t>…………………………………………………..</w:t>
      </w:r>
      <w:r>
        <w:rPr>
          <w:rFonts w:ascii="Century Gothic" w:hAnsi="Century Gothic"/>
          <w:b/>
        </w:rPr>
        <w:t>Dr. Kimberly Krupa</w:t>
      </w:r>
    </w:p>
    <w:p w14:paraId="7024B159" w14:textId="77777777" w:rsidR="0086423A" w:rsidRDefault="0086423A" w:rsidP="00162596">
      <w:pPr>
        <w:rPr>
          <w:rFonts w:ascii="Century Gothic" w:hAnsi="Century Gothic"/>
          <w:color w:val="FF0000"/>
        </w:rPr>
      </w:pPr>
    </w:p>
    <w:p w14:paraId="57D37489" w14:textId="2715DC61" w:rsidR="006B6C79" w:rsidRDefault="006B6C79" w:rsidP="00D44D6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5:</w:t>
      </w:r>
      <w:r w:rsidR="002464FB">
        <w:rPr>
          <w:rFonts w:ascii="Century Gothic" w:hAnsi="Century Gothic"/>
          <w:b/>
          <w:bCs/>
        </w:rPr>
        <w:t>20</w:t>
      </w:r>
      <w:r>
        <w:rPr>
          <w:rFonts w:ascii="Century Gothic" w:hAnsi="Century Gothic"/>
          <w:b/>
          <w:bCs/>
        </w:rPr>
        <w:t>pm-5:25pm</w:t>
      </w:r>
    </w:p>
    <w:p w14:paraId="266E61F8" w14:textId="3518411B" w:rsidR="00ED3816" w:rsidRPr="00EF7ADB" w:rsidRDefault="00ED3816" w:rsidP="00ED381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Executive Session</w:t>
      </w:r>
      <w:r w:rsidRPr="00EF7ADB">
        <w:rPr>
          <w:rFonts w:ascii="Century Gothic" w:hAnsi="Century Gothic"/>
          <w:b/>
          <w:bCs/>
        </w:rPr>
        <w:t>………………………………..…………..………</w:t>
      </w:r>
      <w:r>
        <w:rPr>
          <w:rFonts w:ascii="Century Gothic" w:hAnsi="Century Gothic"/>
          <w:b/>
          <w:bCs/>
        </w:rPr>
        <w:t>……</w:t>
      </w:r>
      <w:r w:rsidRPr="00EF7ADB">
        <w:rPr>
          <w:rFonts w:ascii="Century Gothic" w:hAnsi="Century Gothic"/>
          <w:b/>
          <w:bCs/>
        </w:rPr>
        <w:t>……….</w:t>
      </w:r>
      <w:r w:rsidRPr="009B66B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Martha Rozman</w:t>
      </w:r>
      <w:r w:rsidRPr="007E3F22">
        <w:rPr>
          <w:rFonts w:ascii="Century Gothic" w:hAnsi="Century Gothic"/>
          <w:b/>
        </w:rPr>
        <w:t xml:space="preserve">  </w:t>
      </w:r>
    </w:p>
    <w:p w14:paraId="2056F429" w14:textId="77777777" w:rsidR="00244C1F" w:rsidRDefault="00244C1F" w:rsidP="00D44D62">
      <w:pPr>
        <w:rPr>
          <w:rFonts w:ascii="Century Gothic" w:hAnsi="Century Gothic"/>
          <w:b/>
          <w:bCs/>
        </w:rPr>
      </w:pPr>
    </w:p>
    <w:p w14:paraId="7D13A4F3" w14:textId="207A4E7F" w:rsidR="008624BE" w:rsidRDefault="005A25CC" w:rsidP="00D44D6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</w:t>
      </w:r>
      <w:r w:rsidR="008624BE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  <w:b/>
          <w:bCs/>
        </w:rPr>
        <w:t>2</w:t>
      </w:r>
      <w:r w:rsidR="00D157C4">
        <w:rPr>
          <w:rFonts w:ascii="Century Gothic" w:hAnsi="Century Gothic"/>
          <w:b/>
          <w:bCs/>
        </w:rPr>
        <w:t>5</w:t>
      </w:r>
      <w:r w:rsidR="009B66B2">
        <w:rPr>
          <w:rFonts w:ascii="Century Gothic" w:hAnsi="Century Gothic"/>
          <w:b/>
          <w:bCs/>
        </w:rPr>
        <w:t>p</w:t>
      </w:r>
      <w:r w:rsidR="008624BE">
        <w:rPr>
          <w:rFonts w:ascii="Century Gothic" w:hAnsi="Century Gothic"/>
          <w:b/>
          <w:bCs/>
        </w:rPr>
        <w:t xml:space="preserve">m – </w:t>
      </w:r>
      <w:r>
        <w:rPr>
          <w:rFonts w:ascii="Century Gothic" w:hAnsi="Century Gothic"/>
          <w:b/>
          <w:bCs/>
        </w:rPr>
        <w:t>5</w:t>
      </w:r>
      <w:r w:rsidR="009B66B2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  <w:b/>
          <w:bCs/>
        </w:rPr>
        <w:t>3</w:t>
      </w:r>
      <w:r w:rsidR="009B66B2">
        <w:rPr>
          <w:rFonts w:ascii="Century Gothic" w:hAnsi="Century Gothic"/>
          <w:b/>
          <w:bCs/>
        </w:rPr>
        <w:t>0p</w:t>
      </w:r>
      <w:r w:rsidR="008624BE">
        <w:rPr>
          <w:rFonts w:ascii="Century Gothic" w:hAnsi="Century Gothic"/>
          <w:b/>
          <w:bCs/>
        </w:rPr>
        <w:t>m</w:t>
      </w:r>
    </w:p>
    <w:p w14:paraId="0947E863" w14:textId="2E8240F1" w:rsidR="009B66B2" w:rsidRPr="00EF7ADB" w:rsidRDefault="009B66B2" w:rsidP="009B66B2">
      <w:pPr>
        <w:rPr>
          <w:rFonts w:ascii="Century Gothic" w:hAnsi="Century Gothic"/>
          <w:b/>
          <w:bCs/>
        </w:rPr>
      </w:pPr>
      <w:r w:rsidRPr="00EF7ADB">
        <w:rPr>
          <w:rFonts w:ascii="Century Gothic" w:hAnsi="Century Gothic"/>
          <w:b/>
          <w:bCs/>
        </w:rPr>
        <w:t>Closing remarks</w:t>
      </w:r>
      <w:r>
        <w:rPr>
          <w:rFonts w:ascii="Century Gothic" w:hAnsi="Century Gothic"/>
          <w:b/>
          <w:bCs/>
        </w:rPr>
        <w:t xml:space="preserve"> </w:t>
      </w:r>
      <w:r w:rsidRPr="00EF7ADB">
        <w:rPr>
          <w:rFonts w:ascii="Century Gothic" w:hAnsi="Century Gothic"/>
          <w:b/>
          <w:bCs/>
        </w:rPr>
        <w:t>………………………………..…………..……</w:t>
      </w:r>
      <w:r w:rsidR="00ED3816">
        <w:rPr>
          <w:rFonts w:ascii="Century Gothic" w:hAnsi="Century Gothic"/>
          <w:b/>
          <w:bCs/>
        </w:rPr>
        <w:t>..</w:t>
      </w:r>
      <w:r w:rsidRPr="00EF7ADB">
        <w:rPr>
          <w:rFonts w:ascii="Century Gothic" w:hAnsi="Century Gothic"/>
          <w:b/>
          <w:bCs/>
        </w:rPr>
        <w:t>…</w:t>
      </w:r>
      <w:r>
        <w:rPr>
          <w:rFonts w:ascii="Century Gothic" w:hAnsi="Century Gothic"/>
          <w:b/>
          <w:bCs/>
        </w:rPr>
        <w:t>……</w:t>
      </w:r>
      <w:r w:rsidRPr="00EF7ADB">
        <w:rPr>
          <w:rFonts w:ascii="Century Gothic" w:hAnsi="Century Gothic"/>
          <w:b/>
          <w:bCs/>
        </w:rPr>
        <w:t>……….</w:t>
      </w:r>
      <w:r w:rsidRPr="009B66B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Martha Rozman</w:t>
      </w:r>
      <w:r w:rsidRPr="007E3F22">
        <w:rPr>
          <w:rFonts w:ascii="Century Gothic" w:hAnsi="Century Gothic"/>
          <w:b/>
        </w:rPr>
        <w:t xml:space="preserve">  </w:t>
      </w:r>
    </w:p>
    <w:p w14:paraId="7B7A11F2" w14:textId="77777777" w:rsidR="00D44D62" w:rsidRDefault="00D44D62" w:rsidP="00D44D62">
      <w:pPr>
        <w:rPr>
          <w:rFonts w:ascii="Century Gothic" w:hAnsi="Century Gothic"/>
          <w:b/>
          <w:bCs/>
        </w:rPr>
      </w:pPr>
    </w:p>
    <w:p w14:paraId="0303626D" w14:textId="7FD4DC19" w:rsidR="00811109" w:rsidRDefault="00811109" w:rsidP="00D44D6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Voting Items</w:t>
      </w:r>
    </w:p>
    <w:p w14:paraId="5014B21A" w14:textId="6DE6F922" w:rsidR="00012F38" w:rsidRDefault="00012F38" w:rsidP="00811109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Vote to approve </w:t>
      </w:r>
      <w:r w:rsidR="00991CC9">
        <w:rPr>
          <w:rFonts w:ascii="Century Gothic" w:hAnsi="Century Gothic"/>
          <w:b/>
          <w:bCs/>
        </w:rPr>
        <w:t>November</w:t>
      </w:r>
      <w:r>
        <w:rPr>
          <w:rFonts w:ascii="Century Gothic" w:hAnsi="Century Gothic"/>
          <w:b/>
          <w:bCs/>
        </w:rPr>
        <w:t xml:space="preserve"> 1</w:t>
      </w:r>
      <w:r w:rsidR="00991CC9">
        <w:rPr>
          <w:rFonts w:ascii="Century Gothic" w:hAnsi="Century Gothic"/>
          <w:b/>
          <w:bCs/>
        </w:rPr>
        <w:t>9</w:t>
      </w:r>
      <w:r>
        <w:rPr>
          <w:rFonts w:ascii="Century Gothic" w:hAnsi="Century Gothic"/>
          <w:b/>
          <w:bCs/>
        </w:rPr>
        <w:t>, 2024 Board meeting minutes</w:t>
      </w:r>
    </w:p>
    <w:p w14:paraId="13C95E74" w14:textId="6758C758" w:rsidR="00811109" w:rsidRDefault="00811109" w:rsidP="00811109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Vote to </w:t>
      </w:r>
      <w:r w:rsidR="00991CC9" w:rsidRPr="00991CC9">
        <w:rPr>
          <w:rFonts w:ascii="Century Gothic" w:hAnsi="Century Gothic"/>
          <w:b/>
          <w:bCs/>
        </w:rPr>
        <w:t>approval of $1,000 for the Art for Democracy Funds</w:t>
      </w:r>
    </w:p>
    <w:p w14:paraId="7DA8D325" w14:textId="029F3D99" w:rsidR="009F5507" w:rsidRDefault="009F5507" w:rsidP="00811109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Vote to approve the 990</w:t>
      </w:r>
    </w:p>
    <w:p w14:paraId="190FBFF0" w14:textId="77777777" w:rsidR="00BE66CE" w:rsidRDefault="00BE66CE" w:rsidP="00BE66CE">
      <w:pPr>
        <w:rPr>
          <w:rFonts w:ascii="Century Gothic" w:hAnsi="Century Gothic"/>
          <w:b/>
          <w:bCs/>
        </w:rPr>
      </w:pPr>
    </w:p>
    <w:p w14:paraId="20AF0F04" w14:textId="77777777" w:rsidR="00BE66CE" w:rsidRDefault="00BE66CE" w:rsidP="00BE66CE">
      <w:pPr>
        <w:rPr>
          <w:rFonts w:ascii="Century Gothic" w:hAnsi="Century Gothic"/>
          <w:b/>
          <w:bCs/>
        </w:rPr>
      </w:pPr>
      <w:bookmarkStart w:id="0" w:name="_Hlk187945436"/>
      <w:r>
        <w:rPr>
          <w:rFonts w:ascii="Century Gothic" w:hAnsi="Century Gothic"/>
          <w:b/>
          <w:bCs/>
        </w:rPr>
        <w:t>Upcoming Events</w:t>
      </w:r>
    </w:p>
    <w:p w14:paraId="76DFD595" w14:textId="77777777" w:rsidR="00BE66CE" w:rsidRDefault="00BE66CE" w:rsidP="00BE66C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Ambassador Reception – Wednesday, February 5, 2025</w:t>
      </w:r>
    </w:p>
    <w:p w14:paraId="041199C3" w14:textId="77777777" w:rsidR="00BE66CE" w:rsidRDefault="00BE66CE" w:rsidP="00BE66C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Night for Champions – Saturday, February 15, 2025</w:t>
      </w:r>
    </w:p>
    <w:bookmarkEnd w:id="0"/>
    <w:p w14:paraId="170472A6" w14:textId="77777777" w:rsidR="00BE66CE" w:rsidRPr="00BE66CE" w:rsidRDefault="00BE66CE" w:rsidP="00BE66CE">
      <w:pPr>
        <w:rPr>
          <w:rFonts w:ascii="Century Gothic" w:hAnsi="Century Gothic"/>
          <w:b/>
          <w:bCs/>
        </w:rPr>
      </w:pPr>
    </w:p>
    <w:sectPr w:rsidR="00BE66CE" w:rsidRPr="00BE66CE" w:rsidSect="002335EA">
      <w:footerReference w:type="default" r:id="rId8"/>
      <w:headerReference w:type="first" r:id="rId9"/>
      <w:footerReference w:type="first" r:id="rId10"/>
      <w:pgSz w:w="12240" w:h="15840" w:code="1"/>
      <w:pgMar w:top="1080" w:right="1080" w:bottom="1170" w:left="1080" w:header="720" w:footer="8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1AE1" w14:textId="77777777" w:rsidR="003D2050" w:rsidRDefault="003D2050" w:rsidP="00CF2026">
      <w:r>
        <w:separator/>
      </w:r>
    </w:p>
  </w:endnote>
  <w:endnote w:type="continuationSeparator" w:id="0">
    <w:p w14:paraId="18F6CCC2" w14:textId="77777777" w:rsidR="003D2050" w:rsidRDefault="003D2050" w:rsidP="00C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Bodoni MT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297" w14:textId="76F2568E" w:rsidR="00187A7B" w:rsidRDefault="0007248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6E82717" wp14:editId="72D881A4">
              <wp:simplePos x="0" y="0"/>
              <wp:positionH relativeFrom="page">
                <wp:posOffset>403860</wp:posOffset>
              </wp:positionH>
              <wp:positionV relativeFrom="page">
                <wp:posOffset>9410700</wp:posOffset>
              </wp:positionV>
              <wp:extent cx="7022465" cy="6032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2465" cy="603250"/>
                        <a:chOff x="0" y="0"/>
                        <a:chExt cx="7017893" cy="606421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226347" y="10156"/>
                          <a:ext cx="279154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564DB" w14:textId="77777777" w:rsidR="00DF4871" w:rsidRPr="007C32E6" w:rsidRDefault="0001030D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</w:t>
                            </w:r>
                            <w:r w:rsidR="00DF4871"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Suite 150, Naples FL 34104</w:t>
                            </w:r>
                          </w:p>
                          <w:p w14:paraId="5BEAE83E" w14:textId="77777777" w:rsidR="0001030D" w:rsidRPr="00301D61" w:rsidRDefault="0001030D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239.643.4755 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</w:t>
                            </w:r>
                            <w:r w:rsidR="00EA3202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99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5DDC85B0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700191BE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074119F1" w14:textId="77777777" w:rsidR="0001030D" w:rsidRPr="00885E53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E82717" id="Group 24" o:spid="_x0000_s1026" style="position:absolute;margin-left:31.8pt;margin-top:741pt;width:552.95pt;height:47.5pt;z-index:251676672;mso-position-horizontal-relative:page;mso-position-vertical-relative:page;mso-width-relative:margin;mso-height-relative:margin" coordsize="70178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2263;top:101;width:2791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3AB564DB" w14:textId="77777777" w:rsidR="00DF4871" w:rsidRPr="007C32E6" w:rsidRDefault="0001030D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</w:t>
                      </w:r>
                      <w:r w:rsidR="00DF4871"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Suite 150, Naples FL 34104</w:t>
                      </w:r>
                    </w:p>
                    <w:p w14:paraId="5BEAE83E" w14:textId="77777777" w:rsidR="0001030D" w:rsidRPr="00301D61" w:rsidRDefault="0001030D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239.643.4755 </w:t>
                      </w:r>
                      <w:proofErr w:type="gramStart"/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 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</w:t>
                      </w:r>
                      <w:r w:rsidR="00EA3202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99</w:t>
                      </w:r>
                      <w:proofErr w:type="gramEnd"/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5DDC85B0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700191BE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074119F1" w14:textId="77777777" w:rsidR="0001030D" w:rsidRPr="00885E53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7DD" w14:textId="2E8DDC59" w:rsidR="00885E53" w:rsidRPr="002335EA" w:rsidRDefault="00072483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29EA90F6" wp14:editId="383A45A0">
              <wp:simplePos x="0" y="0"/>
              <wp:positionH relativeFrom="page">
                <wp:posOffset>403860</wp:posOffset>
              </wp:positionH>
              <wp:positionV relativeFrom="page">
                <wp:posOffset>9410700</wp:posOffset>
              </wp:positionV>
              <wp:extent cx="7022465" cy="60325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2465" cy="603250"/>
                        <a:chOff x="0" y="0"/>
                        <a:chExt cx="7017893" cy="606421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256807" y="10156"/>
                          <a:ext cx="276108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8EB6A" w14:textId="77777777" w:rsidR="00161FAB" w:rsidRPr="007C32E6" w:rsidRDefault="002335EA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</w:t>
                            </w:r>
                            <w:r w:rsidR="00161FAB" w:rsidRPr="007C32E6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Suite 150, Naples FL 34104</w:t>
                            </w:r>
                          </w:p>
                          <w:p w14:paraId="537C0D7C" w14:textId="77777777" w:rsidR="002335EA" w:rsidRPr="00301D61" w:rsidRDefault="002335EA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239.643.4755 </w:t>
                            </w:r>
                            <w:r w:rsidR="000D7FA0"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phone</w:t>
                            </w:r>
                            <w:r w:rsidR="000D7FA0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239.643.</w:t>
                            </w:r>
                            <w:r w:rsidR="009003E9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4799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591E2EEE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75FB34FA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412C56D4" w14:textId="77777777" w:rsidR="002335EA" w:rsidRPr="00885E53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A90F6" id="Group 19" o:spid="_x0000_s1030" style="position:absolute;margin-left:31.8pt;margin-top:741pt;width:552.95pt;height:47.5pt;z-index:251674624;mso-position-horizontal-relative:page;mso-position-vertical-relative:page;mso-width-relative:margin;mso-height-relative:margin" coordsize="70178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2568;top:101;width:27610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4748EB6A" w14:textId="77777777" w:rsidR="00161FAB" w:rsidRPr="007C32E6" w:rsidRDefault="002335EA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</w:t>
                      </w:r>
                      <w:r w:rsidR="00161FAB" w:rsidRPr="007C32E6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Suite 150, Naples FL 34104</w:t>
                      </w:r>
                    </w:p>
                    <w:p w14:paraId="537C0D7C" w14:textId="77777777" w:rsidR="002335EA" w:rsidRPr="00301D61" w:rsidRDefault="002335EA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239.643.4755 </w:t>
                      </w:r>
                      <w:r w:rsidR="000D7FA0"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phone</w:t>
                      </w:r>
                      <w:r w:rsidR="000D7FA0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239.643.</w:t>
                      </w:r>
                      <w:r w:rsidR="009003E9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4799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591E2EEE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75FB34FA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412C56D4" w14:textId="77777777" w:rsidR="002335EA" w:rsidRPr="00885E53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9D0A" w14:textId="77777777" w:rsidR="003D2050" w:rsidRDefault="003D2050" w:rsidP="00CF2026">
      <w:r>
        <w:separator/>
      </w:r>
    </w:p>
  </w:footnote>
  <w:footnote w:type="continuationSeparator" w:id="0">
    <w:p w14:paraId="551F9B14" w14:textId="77777777" w:rsidR="003D2050" w:rsidRDefault="003D2050" w:rsidP="00C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C9DC" w14:textId="7BD0436E" w:rsidR="00384818" w:rsidRDefault="009003E9" w:rsidP="00885E53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44CF104E" wp14:editId="56B1609E">
          <wp:simplePos x="0" y="0"/>
          <wp:positionH relativeFrom="column">
            <wp:posOffset>-285750</wp:posOffset>
          </wp:positionH>
          <wp:positionV relativeFrom="paragraph">
            <wp:posOffset>-209550</wp:posOffset>
          </wp:positionV>
          <wp:extent cx="1424940" cy="747395"/>
          <wp:effectExtent l="0" t="0" r="3810" b="0"/>
          <wp:wrapSquare wrapText="bothSides"/>
          <wp:docPr id="2" name="Picture 2" descr="C:\Users\KimberlyK\Desktop\Stuff\C4L LOGO Hori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berlyK\Desktop\Stuff\C4L LOGO Horiz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83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44C13CB" wp14:editId="016ADDEB">
              <wp:simplePos x="0" y="0"/>
              <wp:positionH relativeFrom="page">
                <wp:posOffset>2956560</wp:posOffset>
              </wp:positionH>
              <wp:positionV relativeFrom="page">
                <wp:posOffset>609600</wp:posOffset>
              </wp:positionV>
              <wp:extent cx="4508500" cy="449580"/>
              <wp:effectExtent l="0" t="0" r="0" b="0"/>
              <wp:wrapThrough wrapText="bothSides">
                <wp:wrapPolygon edited="0">
                  <wp:start x="183" y="0"/>
                  <wp:lineTo x="183" y="21051"/>
                  <wp:lineTo x="21265" y="21051"/>
                  <wp:lineTo x="21265" y="0"/>
                  <wp:lineTo x="183" y="0"/>
                </wp:wrapPolygon>
              </wp:wrapThrough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16C38" w14:textId="77777777" w:rsidR="00796ECD" w:rsidRPr="007E3F22" w:rsidRDefault="00796ECD" w:rsidP="00796ECD">
                          <w:pPr>
                            <w:jc w:val="right"/>
                            <w:rPr>
                              <w:rFonts w:ascii="Century Gothic" w:hAnsi="Century Gothic"/>
                              <w:sz w:val="48"/>
                              <w:szCs w:val="48"/>
                            </w:rPr>
                          </w:pPr>
                          <w:r w:rsidRPr="007E3F22">
                            <w:rPr>
                              <w:rFonts w:ascii="Century Gothic" w:hAnsi="Century Gothic"/>
                              <w:sz w:val="48"/>
                              <w:szCs w:val="48"/>
                            </w:rPr>
                            <w:t>AGENDA</w:t>
                          </w:r>
                        </w:p>
                        <w:p w14:paraId="6B81535E" w14:textId="77777777" w:rsidR="00236ED1" w:rsidRPr="00D06DED" w:rsidRDefault="00236ED1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C13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32.8pt;margin-top:48pt;width:355pt;height:35.4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" filled="f" stroked="f">
              <v:textbox>
                <w:txbxContent>
                  <w:p w14:paraId="23616C38" w14:textId="77777777" w:rsidR="00796ECD" w:rsidRPr="007E3F22" w:rsidRDefault="00796ECD" w:rsidP="00796ECD">
                    <w:pPr>
                      <w:jc w:val="right"/>
                      <w:rPr>
                        <w:rFonts w:ascii="Century Gothic" w:hAnsi="Century Gothic"/>
                        <w:sz w:val="48"/>
                        <w:szCs w:val="48"/>
                      </w:rPr>
                    </w:pPr>
                    <w:r w:rsidRPr="007E3F22">
                      <w:rPr>
                        <w:rFonts w:ascii="Century Gothic" w:hAnsi="Century Gothic"/>
                        <w:sz w:val="48"/>
                        <w:szCs w:val="48"/>
                      </w:rPr>
                      <w:t>AGENDA</w:t>
                    </w:r>
                  </w:p>
                  <w:p w14:paraId="6B81535E" w14:textId="77777777" w:rsidR="00236ED1" w:rsidRPr="00D06DED" w:rsidRDefault="00236ED1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7AF6BE68" w14:textId="77777777" w:rsidR="00384818" w:rsidRDefault="00384818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4C1"/>
    <w:multiLevelType w:val="hybridMultilevel"/>
    <w:tmpl w:val="D9D8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517"/>
    <w:multiLevelType w:val="hybridMultilevel"/>
    <w:tmpl w:val="A064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F64"/>
    <w:multiLevelType w:val="hybridMultilevel"/>
    <w:tmpl w:val="738E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D2B2D"/>
    <w:multiLevelType w:val="hybridMultilevel"/>
    <w:tmpl w:val="C6B8FD0E"/>
    <w:lvl w:ilvl="0" w:tplc="A93CD930">
      <w:start w:val="1"/>
      <w:numFmt w:val="lowerLetter"/>
      <w:lvlText w:val="%1.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248B2A5B"/>
    <w:multiLevelType w:val="hybridMultilevel"/>
    <w:tmpl w:val="A7A4DEC0"/>
    <w:lvl w:ilvl="0" w:tplc="2F9CF076">
      <w:start w:val="3606"/>
      <w:numFmt w:val="bullet"/>
      <w:lvlText w:val="-"/>
      <w:lvlJc w:val="left"/>
      <w:pPr>
        <w:ind w:left="411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 w15:restartNumberingAfterBreak="0">
    <w:nsid w:val="36871E45"/>
    <w:multiLevelType w:val="hybridMultilevel"/>
    <w:tmpl w:val="045E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47802"/>
    <w:multiLevelType w:val="hybridMultilevel"/>
    <w:tmpl w:val="2E9675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C356B34"/>
    <w:multiLevelType w:val="hybridMultilevel"/>
    <w:tmpl w:val="DA3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07184"/>
    <w:multiLevelType w:val="hybridMultilevel"/>
    <w:tmpl w:val="66AC2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2D1F0E"/>
    <w:multiLevelType w:val="hybridMultilevel"/>
    <w:tmpl w:val="2910C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E6E76"/>
    <w:multiLevelType w:val="hybridMultilevel"/>
    <w:tmpl w:val="312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C7829"/>
    <w:multiLevelType w:val="hybridMultilevel"/>
    <w:tmpl w:val="207C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7BB3"/>
    <w:multiLevelType w:val="hybridMultilevel"/>
    <w:tmpl w:val="CC9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71FC8"/>
    <w:multiLevelType w:val="hybridMultilevel"/>
    <w:tmpl w:val="3C64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7268">
    <w:abstractNumId w:val="5"/>
  </w:num>
  <w:num w:numId="2" w16cid:durableId="1240560048">
    <w:abstractNumId w:val="12"/>
  </w:num>
  <w:num w:numId="3" w16cid:durableId="404493161">
    <w:abstractNumId w:val="1"/>
  </w:num>
  <w:num w:numId="4" w16cid:durableId="1819883508">
    <w:abstractNumId w:val="4"/>
  </w:num>
  <w:num w:numId="5" w16cid:durableId="2020039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145694">
    <w:abstractNumId w:val="6"/>
  </w:num>
  <w:num w:numId="7" w16cid:durableId="1667516230">
    <w:abstractNumId w:val="3"/>
  </w:num>
  <w:num w:numId="8" w16cid:durableId="664432297">
    <w:abstractNumId w:val="2"/>
  </w:num>
  <w:num w:numId="9" w16cid:durableId="1885025748">
    <w:abstractNumId w:val="7"/>
  </w:num>
  <w:num w:numId="10" w16cid:durableId="1271469626">
    <w:abstractNumId w:val="8"/>
  </w:num>
  <w:num w:numId="11" w16cid:durableId="1256747821">
    <w:abstractNumId w:val="11"/>
  </w:num>
  <w:num w:numId="12" w16cid:durableId="1507092565">
    <w:abstractNumId w:val="10"/>
  </w:num>
  <w:num w:numId="13" w16cid:durableId="1215386088">
    <w:abstractNumId w:val="0"/>
  </w:num>
  <w:num w:numId="14" w16cid:durableId="184902634">
    <w:abstractNumId w:val="9"/>
  </w:num>
  <w:num w:numId="15" w16cid:durableId="205989073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00"/>
    <w:rsid w:val="00001B8A"/>
    <w:rsid w:val="00004FDF"/>
    <w:rsid w:val="0001030D"/>
    <w:rsid w:val="00011CC1"/>
    <w:rsid w:val="00012F38"/>
    <w:rsid w:val="00013B2E"/>
    <w:rsid w:val="00016AEB"/>
    <w:rsid w:val="00016BFA"/>
    <w:rsid w:val="00021D64"/>
    <w:rsid w:val="00021D90"/>
    <w:rsid w:val="0002398C"/>
    <w:rsid w:val="00023B73"/>
    <w:rsid w:val="00024407"/>
    <w:rsid w:val="00025FD2"/>
    <w:rsid w:val="00026C82"/>
    <w:rsid w:val="00033E9B"/>
    <w:rsid w:val="00034626"/>
    <w:rsid w:val="00034A8A"/>
    <w:rsid w:val="00045C8B"/>
    <w:rsid w:val="000514F6"/>
    <w:rsid w:val="0005523D"/>
    <w:rsid w:val="00057BD7"/>
    <w:rsid w:val="00060F8B"/>
    <w:rsid w:val="00062C08"/>
    <w:rsid w:val="00062C50"/>
    <w:rsid w:val="000635B0"/>
    <w:rsid w:val="00065876"/>
    <w:rsid w:val="00071AC2"/>
    <w:rsid w:val="00072483"/>
    <w:rsid w:val="0007604D"/>
    <w:rsid w:val="00081F31"/>
    <w:rsid w:val="00081FBB"/>
    <w:rsid w:val="00084B60"/>
    <w:rsid w:val="0008574D"/>
    <w:rsid w:val="00092EBC"/>
    <w:rsid w:val="000A3204"/>
    <w:rsid w:val="000A78C3"/>
    <w:rsid w:val="000B4E83"/>
    <w:rsid w:val="000B5734"/>
    <w:rsid w:val="000B6BE0"/>
    <w:rsid w:val="000C1C9C"/>
    <w:rsid w:val="000C2B32"/>
    <w:rsid w:val="000C657E"/>
    <w:rsid w:val="000D1770"/>
    <w:rsid w:val="000D7FA0"/>
    <w:rsid w:val="000E0E5A"/>
    <w:rsid w:val="000E60DD"/>
    <w:rsid w:val="000F5231"/>
    <w:rsid w:val="000F6BD2"/>
    <w:rsid w:val="000F7407"/>
    <w:rsid w:val="00120057"/>
    <w:rsid w:val="00125703"/>
    <w:rsid w:val="00125986"/>
    <w:rsid w:val="00125D9E"/>
    <w:rsid w:val="00133E67"/>
    <w:rsid w:val="001341F2"/>
    <w:rsid w:val="00134C59"/>
    <w:rsid w:val="00145817"/>
    <w:rsid w:val="00145B86"/>
    <w:rsid w:val="00146B14"/>
    <w:rsid w:val="00154096"/>
    <w:rsid w:val="00160424"/>
    <w:rsid w:val="00161FAB"/>
    <w:rsid w:val="0016251A"/>
    <w:rsid w:val="00162596"/>
    <w:rsid w:val="00167ED1"/>
    <w:rsid w:val="00170587"/>
    <w:rsid w:val="00174129"/>
    <w:rsid w:val="0017423E"/>
    <w:rsid w:val="00186A0D"/>
    <w:rsid w:val="001874F7"/>
    <w:rsid w:val="0018763A"/>
    <w:rsid w:val="00187A7B"/>
    <w:rsid w:val="00196D00"/>
    <w:rsid w:val="001A31A2"/>
    <w:rsid w:val="001A6944"/>
    <w:rsid w:val="001B0271"/>
    <w:rsid w:val="001B0BC2"/>
    <w:rsid w:val="001B24ED"/>
    <w:rsid w:val="001B25B7"/>
    <w:rsid w:val="001B37F5"/>
    <w:rsid w:val="001B6454"/>
    <w:rsid w:val="001C0505"/>
    <w:rsid w:val="001C50C2"/>
    <w:rsid w:val="001D4A67"/>
    <w:rsid w:val="001E27E0"/>
    <w:rsid w:val="001E4F65"/>
    <w:rsid w:val="001E57C3"/>
    <w:rsid w:val="001F574C"/>
    <w:rsid w:val="0020352C"/>
    <w:rsid w:val="002039AD"/>
    <w:rsid w:val="002103B4"/>
    <w:rsid w:val="00222AA6"/>
    <w:rsid w:val="00224944"/>
    <w:rsid w:val="00225666"/>
    <w:rsid w:val="00231499"/>
    <w:rsid w:val="002333A4"/>
    <w:rsid w:val="002335EA"/>
    <w:rsid w:val="00233654"/>
    <w:rsid w:val="00236ED1"/>
    <w:rsid w:val="00241DA5"/>
    <w:rsid w:val="002438B0"/>
    <w:rsid w:val="00244453"/>
    <w:rsid w:val="00244C1F"/>
    <w:rsid w:val="002464FB"/>
    <w:rsid w:val="00257A04"/>
    <w:rsid w:val="0026197E"/>
    <w:rsid w:val="00280735"/>
    <w:rsid w:val="0028234E"/>
    <w:rsid w:val="002838A5"/>
    <w:rsid w:val="002859B3"/>
    <w:rsid w:val="0029123C"/>
    <w:rsid w:val="00291AF1"/>
    <w:rsid w:val="00297F25"/>
    <w:rsid w:val="002B44B6"/>
    <w:rsid w:val="002B486A"/>
    <w:rsid w:val="002B4F7E"/>
    <w:rsid w:val="002B6645"/>
    <w:rsid w:val="002C0F98"/>
    <w:rsid w:val="002C47EC"/>
    <w:rsid w:val="002D26F5"/>
    <w:rsid w:val="002D7CFF"/>
    <w:rsid w:val="002E229F"/>
    <w:rsid w:val="002E50BD"/>
    <w:rsid w:val="002F531E"/>
    <w:rsid w:val="003021A7"/>
    <w:rsid w:val="00303B45"/>
    <w:rsid w:val="00307366"/>
    <w:rsid w:val="00310186"/>
    <w:rsid w:val="00313444"/>
    <w:rsid w:val="003136E7"/>
    <w:rsid w:val="00315026"/>
    <w:rsid w:val="00315097"/>
    <w:rsid w:val="003204A2"/>
    <w:rsid w:val="0032337B"/>
    <w:rsid w:val="00326003"/>
    <w:rsid w:val="00330C1C"/>
    <w:rsid w:val="00330CFB"/>
    <w:rsid w:val="00333128"/>
    <w:rsid w:val="00351669"/>
    <w:rsid w:val="00357F3A"/>
    <w:rsid w:val="003655A0"/>
    <w:rsid w:val="00370BB3"/>
    <w:rsid w:val="00372E75"/>
    <w:rsid w:val="00372F02"/>
    <w:rsid w:val="003735D0"/>
    <w:rsid w:val="00373790"/>
    <w:rsid w:val="00380871"/>
    <w:rsid w:val="003836B9"/>
    <w:rsid w:val="00384818"/>
    <w:rsid w:val="00390D1F"/>
    <w:rsid w:val="003A1ADC"/>
    <w:rsid w:val="003A70B4"/>
    <w:rsid w:val="003B051D"/>
    <w:rsid w:val="003B2303"/>
    <w:rsid w:val="003B5F0E"/>
    <w:rsid w:val="003C105A"/>
    <w:rsid w:val="003C7A83"/>
    <w:rsid w:val="003D2050"/>
    <w:rsid w:val="003D4236"/>
    <w:rsid w:val="003D6279"/>
    <w:rsid w:val="003D7BEC"/>
    <w:rsid w:val="0040688A"/>
    <w:rsid w:val="00411B3F"/>
    <w:rsid w:val="0041269D"/>
    <w:rsid w:val="00421C26"/>
    <w:rsid w:val="00421E0F"/>
    <w:rsid w:val="004241B0"/>
    <w:rsid w:val="00430D9D"/>
    <w:rsid w:val="0043226B"/>
    <w:rsid w:val="00445F0A"/>
    <w:rsid w:val="0044642F"/>
    <w:rsid w:val="00451A0C"/>
    <w:rsid w:val="00456FB0"/>
    <w:rsid w:val="00460087"/>
    <w:rsid w:val="00460FF1"/>
    <w:rsid w:val="00464DC4"/>
    <w:rsid w:val="00472FBD"/>
    <w:rsid w:val="00482EB3"/>
    <w:rsid w:val="00482F5C"/>
    <w:rsid w:val="00484424"/>
    <w:rsid w:val="00485A31"/>
    <w:rsid w:val="00492468"/>
    <w:rsid w:val="00492517"/>
    <w:rsid w:val="004943DC"/>
    <w:rsid w:val="00497BC2"/>
    <w:rsid w:val="004A281A"/>
    <w:rsid w:val="004A649F"/>
    <w:rsid w:val="004B2466"/>
    <w:rsid w:val="004B4CDA"/>
    <w:rsid w:val="004B76E4"/>
    <w:rsid w:val="004C1C51"/>
    <w:rsid w:val="004C2425"/>
    <w:rsid w:val="004C2C70"/>
    <w:rsid w:val="004C4956"/>
    <w:rsid w:val="004D1E99"/>
    <w:rsid w:val="004D1E9D"/>
    <w:rsid w:val="004D4FB4"/>
    <w:rsid w:val="004E2A7D"/>
    <w:rsid w:val="004E43E7"/>
    <w:rsid w:val="004E617C"/>
    <w:rsid w:val="004F413C"/>
    <w:rsid w:val="004F663C"/>
    <w:rsid w:val="00503AB8"/>
    <w:rsid w:val="00503CE4"/>
    <w:rsid w:val="00510F37"/>
    <w:rsid w:val="00512EB9"/>
    <w:rsid w:val="005215D0"/>
    <w:rsid w:val="005220AB"/>
    <w:rsid w:val="005256A7"/>
    <w:rsid w:val="005309A6"/>
    <w:rsid w:val="0053577B"/>
    <w:rsid w:val="00545E04"/>
    <w:rsid w:val="00546C5A"/>
    <w:rsid w:val="00546ED7"/>
    <w:rsid w:val="00547817"/>
    <w:rsid w:val="00547F3D"/>
    <w:rsid w:val="0055066E"/>
    <w:rsid w:val="00550D9B"/>
    <w:rsid w:val="005525CF"/>
    <w:rsid w:val="0055333A"/>
    <w:rsid w:val="0055389E"/>
    <w:rsid w:val="00554252"/>
    <w:rsid w:val="005622AE"/>
    <w:rsid w:val="00564312"/>
    <w:rsid w:val="00575BAD"/>
    <w:rsid w:val="00581F47"/>
    <w:rsid w:val="00582C87"/>
    <w:rsid w:val="00582D36"/>
    <w:rsid w:val="00584E02"/>
    <w:rsid w:val="00587CEF"/>
    <w:rsid w:val="005910CE"/>
    <w:rsid w:val="0059563D"/>
    <w:rsid w:val="00596740"/>
    <w:rsid w:val="00596811"/>
    <w:rsid w:val="005A25CC"/>
    <w:rsid w:val="005B1872"/>
    <w:rsid w:val="005C0D59"/>
    <w:rsid w:val="005C29B4"/>
    <w:rsid w:val="005C53F4"/>
    <w:rsid w:val="005C6363"/>
    <w:rsid w:val="005D14F8"/>
    <w:rsid w:val="005D7CD0"/>
    <w:rsid w:val="005D7E97"/>
    <w:rsid w:val="005F4B26"/>
    <w:rsid w:val="00613EB5"/>
    <w:rsid w:val="00615212"/>
    <w:rsid w:val="00631711"/>
    <w:rsid w:val="006414E9"/>
    <w:rsid w:val="00643A56"/>
    <w:rsid w:val="00661DAC"/>
    <w:rsid w:val="006640E7"/>
    <w:rsid w:val="0067427E"/>
    <w:rsid w:val="006745BF"/>
    <w:rsid w:val="00676DAA"/>
    <w:rsid w:val="00682E58"/>
    <w:rsid w:val="00683805"/>
    <w:rsid w:val="00684015"/>
    <w:rsid w:val="00685142"/>
    <w:rsid w:val="006A2EF5"/>
    <w:rsid w:val="006B2214"/>
    <w:rsid w:val="006B5F07"/>
    <w:rsid w:val="006B6C79"/>
    <w:rsid w:val="006D4E1B"/>
    <w:rsid w:val="006D6FD9"/>
    <w:rsid w:val="006E199A"/>
    <w:rsid w:val="006E3E47"/>
    <w:rsid w:val="006E5B67"/>
    <w:rsid w:val="006E7185"/>
    <w:rsid w:val="006F257C"/>
    <w:rsid w:val="006F3049"/>
    <w:rsid w:val="006F3DF5"/>
    <w:rsid w:val="006F5622"/>
    <w:rsid w:val="0070500C"/>
    <w:rsid w:val="00706E0A"/>
    <w:rsid w:val="0071349F"/>
    <w:rsid w:val="0072110D"/>
    <w:rsid w:val="00731A83"/>
    <w:rsid w:val="007326E9"/>
    <w:rsid w:val="00732CDF"/>
    <w:rsid w:val="00733B5C"/>
    <w:rsid w:val="00741030"/>
    <w:rsid w:val="007413FC"/>
    <w:rsid w:val="007437FD"/>
    <w:rsid w:val="00743B9F"/>
    <w:rsid w:val="007475DC"/>
    <w:rsid w:val="00751276"/>
    <w:rsid w:val="0075699A"/>
    <w:rsid w:val="00763771"/>
    <w:rsid w:val="0077012C"/>
    <w:rsid w:val="0077274B"/>
    <w:rsid w:val="00780788"/>
    <w:rsid w:val="00793802"/>
    <w:rsid w:val="0079535E"/>
    <w:rsid w:val="00796ECD"/>
    <w:rsid w:val="007A6681"/>
    <w:rsid w:val="007B0AC0"/>
    <w:rsid w:val="007B71EF"/>
    <w:rsid w:val="007B7F9D"/>
    <w:rsid w:val="007C09CF"/>
    <w:rsid w:val="007C2005"/>
    <w:rsid w:val="007C2886"/>
    <w:rsid w:val="007C32E6"/>
    <w:rsid w:val="007C4CE0"/>
    <w:rsid w:val="007C6687"/>
    <w:rsid w:val="007D0657"/>
    <w:rsid w:val="007D5902"/>
    <w:rsid w:val="007E3F22"/>
    <w:rsid w:val="00801A63"/>
    <w:rsid w:val="008047BB"/>
    <w:rsid w:val="00811109"/>
    <w:rsid w:val="008228CC"/>
    <w:rsid w:val="008241ED"/>
    <w:rsid w:val="00835273"/>
    <w:rsid w:val="00836D2B"/>
    <w:rsid w:val="008434B1"/>
    <w:rsid w:val="00853DEA"/>
    <w:rsid w:val="0085648D"/>
    <w:rsid w:val="008577A3"/>
    <w:rsid w:val="00857AB8"/>
    <w:rsid w:val="008624BE"/>
    <w:rsid w:val="0086423A"/>
    <w:rsid w:val="00870B74"/>
    <w:rsid w:val="00871588"/>
    <w:rsid w:val="00874EF8"/>
    <w:rsid w:val="00885E53"/>
    <w:rsid w:val="00887037"/>
    <w:rsid w:val="00890374"/>
    <w:rsid w:val="008B20F2"/>
    <w:rsid w:val="008C6401"/>
    <w:rsid w:val="008E2F8B"/>
    <w:rsid w:val="008E3F64"/>
    <w:rsid w:val="008F6E99"/>
    <w:rsid w:val="009003E9"/>
    <w:rsid w:val="00902C9D"/>
    <w:rsid w:val="009036A6"/>
    <w:rsid w:val="009053A5"/>
    <w:rsid w:val="00907834"/>
    <w:rsid w:val="009109CB"/>
    <w:rsid w:val="00911E13"/>
    <w:rsid w:val="00913D5F"/>
    <w:rsid w:val="00924304"/>
    <w:rsid w:val="00926336"/>
    <w:rsid w:val="00955FC6"/>
    <w:rsid w:val="00956356"/>
    <w:rsid w:val="00960FD3"/>
    <w:rsid w:val="00964D4F"/>
    <w:rsid w:val="009656B5"/>
    <w:rsid w:val="009667A1"/>
    <w:rsid w:val="00972B50"/>
    <w:rsid w:val="00975034"/>
    <w:rsid w:val="00982BB3"/>
    <w:rsid w:val="0098454A"/>
    <w:rsid w:val="00985422"/>
    <w:rsid w:val="00986B29"/>
    <w:rsid w:val="00991CC9"/>
    <w:rsid w:val="009931DD"/>
    <w:rsid w:val="00996F70"/>
    <w:rsid w:val="009A15D3"/>
    <w:rsid w:val="009A6805"/>
    <w:rsid w:val="009B28FB"/>
    <w:rsid w:val="009B36F0"/>
    <w:rsid w:val="009B3C5E"/>
    <w:rsid w:val="009B57FD"/>
    <w:rsid w:val="009B66B2"/>
    <w:rsid w:val="009B6927"/>
    <w:rsid w:val="009C1A83"/>
    <w:rsid w:val="009C2BA7"/>
    <w:rsid w:val="009C586A"/>
    <w:rsid w:val="009D3354"/>
    <w:rsid w:val="009D4697"/>
    <w:rsid w:val="009D7021"/>
    <w:rsid w:val="009D76B0"/>
    <w:rsid w:val="009E082C"/>
    <w:rsid w:val="009E1D91"/>
    <w:rsid w:val="009F1202"/>
    <w:rsid w:val="009F1C4E"/>
    <w:rsid w:val="009F1FCB"/>
    <w:rsid w:val="009F3405"/>
    <w:rsid w:val="009F5507"/>
    <w:rsid w:val="009F6329"/>
    <w:rsid w:val="00A0106B"/>
    <w:rsid w:val="00A01220"/>
    <w:rsid w:val="00A02C70"/>
    <w:rsid w:val="00A04E14"/>
    <w:rsid w:val="00A071A2"/>
    <w:rsid w:val="00A24E68"/>
    <w:rsid w:val="00A266EF"/>
    <w:rsid w:val="00A3161B"/>
    <w:rsid w:val="00A32581"/>
    <w:rsid w:val="00A379B8"/>
    <w:rsid w:val="00A40D5F"/>
    <w:rsid w:val="00A40FF3"/>
    <w:rsid w:val="00A41DC6"/>
    <w:rsid w:val="00A516A8"/>
    <w:rsid w:val="00A53B90"/>
    <w:rsid w:val="00A63990"/>
    <w:rsid w:val="00A65B20"/>
    <w:rsid w:val="00A76DD1"/>
    <w:rsid w:val="00A83421"/>
    <w:rsid w:val="00A86FC8"/>
    <w:rsid w:val="00A878D8"/>
    <w:rsid w:val="00AA0BB3"/>
    <w:rsid w:val="00AA3526"/>
    <w:rsid w:val="00AA7357"/>
    <w:rsid w:val="00AA79E6"/>
    <w:rsid w:val="00AB01EB"/>
    <w:rsid w:val="00AB4795"/>
    <w:rsid w:val="00AC0009"/>
    <w:rsid w:val="00AC0C56"/>
    <w:rsid w:val="00AC0E26"/>
    <w:rsid w:val="00AC1B73"/>
    <w:rsid w:val="00AC78C5"/>
    <w:rsid w:val="00AD31AE"/>
    <w:rsid w:val="00AD581A"/>
    <w:rsid w:val="00AE08F4"/>
    <w:rsid w:val="00AE0B90"/>
    <w:rsid w:val="00AE2AFC"/>
    <w:rsid w:val="00AE37B2"/>
    <w:rsid w:val="00AE683C"/>
    <w:rsid w:val="00AE6D06"/>
    <w:rsid w:val="00B041CE"/>
    <w:rsid w:val="00B15BC0"/>
    <w:rsid w:val="00B1615A"/>
    <w:rsid w:val="00B1632E"/>
    <w:rsid w:val="00B17E07"/>
    <w:rsid w:val="00B22C56"/>
    <w:rsid w:val="00B26C33"/>
    <w:rsid w:val="00B2700D"/>
    <w:rsid w:val="00B306B8"/>
    <w:rsid w:val="00B329CF"/>
    <w:rsid w:val="00B32CB3"/>
    <w:rsid w:val="00B33B8E"/>
    <w:rsid w:val="00B65F55"/>
    <w:rsid w:val="00B7170B"/>
    <w:rsid w:val="00B721C1"/>
    <w:rsid w:val="00B737AD"/>
    <w:rsid w:val="00B73F71"/>
    <w:rsid w:val="00B769C1"/>
    <w:rsid w:val="00B86D2B"/>
    <w:rsid w:val="00B9003B"/>
    <w:rsid w:val="00B96FD7"/>
    <w:rsid w:val="00BA29C5"/>
    <w:rsid w:val="00BA5A16"/>
    <w:rsid w:val="00BB507D"/>
    <w:rsid w:val="00BB7AFC"/>
    <w:rsid w:val="00BC1D33"/>
    <w:rsid w:val="00BC5381"/>
    <w:rsid w:val="00BC5479"/>
    <w:rsid w:val="00BC63A9"/>
    <w:rsid w:val="00BD0DD0"/>
    <w:rsid w:val="00BE25A3"/>
    <w:rsid w:val="00BE5C51"/>
    <w:rsid w:val="00BE66CE"/>
    <w:rsid w:val="00BE6D01"/>
    <w:rsid w:val="00BE6F08"/>
    <w:rsid w:val="00BF21BA"/>
    <w:rsid w:val="00BF40CA"/>
    <w:rsid w:val="00BF5F60"/>
    <w:rsid w:val="00BF79B6"/>
    <w:rsid w:val="00C03CCD"/>
    <w:rsid w:val="00C1331F"/>
    <w:rsid w:val="00C17D62"/>
    <w:rsid w:val="00C23FC3"/>
    <w:rsid w:val="00C44557"/>
    <w:rsid w:val="00C62DB8"/>
    <w:rsid w:val="00C65089"/>
    <w:rsid w:val="00C86111"/>
    <w:rsid w:val="00C91616"/>
    <w:rsid w:val="00C97EC0"/>
    <w:rsid w:val="00CB1FAE"/>
    <w:rsid w:val="00CB44C0"/>
    <w:rsid w:val="00CB585E"/>
    <w:rsid w:val="00CB5BCD"/>
    <w:rsid w:val="00CC1764"/>
    <w:rsid w:val="00CD7F3A"/>
    <w:rsid w:val="00CE2FED"/>
    <w:rsid w:val="00CE4138"/>
    <w:rsid w:val="00CE7537"/>
    <w:rsid w:val="00CF2026"/>
    <w:rsid w:val="00CF5987"/>
    <w:rsid w:val="00CF79C8"/>
    <w:rsid w:val="00D01B24"/>
    <w:rsid w:val="00D044BA"/>
    <w:rsid w:val="00D157C4"/>
    <w:rsid w:val="00D1741A"/>
    <w:rsid w:val="00D179EA"/>
    <w:rsid w:val="00D2286C"/>
    <w:rsid w:val="00D24088"/>
    <w:rsid w:val="00D25243"/>
    <w:rsid w:val="00D30608"/>
    <w:rsid w:val="00D3080C"/>
    <w:rsid w:val="00D30E69"/>
    <w:rsid w:val="00D3472D"/>
    <w:rsid w:val="00D351B7"/>
    <w:rsid w:val="00D44D62"/>
    <w:rsid w:val="00D508F4"/>
    <w:rsid w:val="00D50DDE"/>
    <w:rsid w:val="00D5439F"/>
    <w:rsid w:val="00D555C3"/>
    <w:rsid w:val="00D616E2"/>
    <w:rsid w:val="00D63C69"/>
    <w:rsid w:val="00D7231A"/>
    <w:rsid w:val="00D7311D"/>
    <w:rsid w:val="00D74044"/>
    <w:rsid w:val="00D863CF"/>
    <w:rsid w:val="00D8720C"/>
    <w:rsid w:val="00D959D3"/>
    <w:rsid w:val="00D96ECE"/>
    <w:rsid w:val="00DA0BE6"/>
    <w:rsid w:val="00DA28A1"/>
    <w:rsid w:val="00DA2B6A"/>
    <w:rsid w:val="00DA5E28"/>
    <w:rsid w:val="00DA754E"/>
    <w:rsid w:val="00DB11A5"/>
    <w:rsid w:val="00DC08B5"/>
    <w:rsid w:val="00DC5028"/>
    <w:rsid w:val="00DC7554"/>
    <w:rsid w:val="00DD1F6B"/>
    <w:rsid w:val="00DD2E7A"/>
    <w:rsid w:val="00DE2AFD"/>
    <w:rsid w:val="00DE46F0"/>
    <w:rsid w:val="00DE7853"/>
    <w:rsid w:val="00DF0848"/>
    <w:rsid w:val="00DF108A"/>
    <w:rsid w:val="00DF1D5B"/>
    <w:rsid w:val="00DF4871"/>
    <w:rsid w:val="00DF71AD"/>
    <w:rsid w:val="00E02A6F"/>
    <w:rsid w:val="00E03395"/>
    <w:rsid w:val="00E05967"/>
    <w:rsid w:val="00E1246F"/>
    <w:rsid w:val="00E2510C"/>
    <w:rsid w:val="00E263E2"/>
    <w:rsid w:val="00E34A67"/>
    <w:rsid w:val="00E34D22"/>
    <w:rsid w:val="00E34FF1"/>
    <w:rsid w:val="00E40101"/>
    <w:rsid w:val="00E42D5E"/>
    <w:rsid w:val="00E44D5F"/>
    <w:rsid w:val="00E46770"/>
    <w:rsid w:val="00E5122C"/>
    <w:rsid w:val="00E52387"/>
    <w:rsid w:val="00E6276C"/>
    <w:rsid w:val="00E648E7"/>
    <w:rsid w:val="00E65314"/>
    <w:rsid w:val="00E6706C"/>
    <w:rsid w:val="00E76943"/>
    <w:rsid w:val="00E81049"/>
    <w:rsid w:val="00E86172"/>
    <w:rsid w:val="00E86288"/>
    <w:rsid w:val="00E86837"/>
    <w:rsid w:val="00E92EAF"/>
    <w:rsid w:val="00E97FF8"/>
    <w:rsid w:val="00EA1B40"/>
    <w:rsid w:val="00EA2FC4"/>
    <w:rsid w:val="00EA3202"/>
    <w:rsid w:val="00EC2228"/>
    <w:rsid w:val="00ED078B"/>
    <w:rsid w:val="00ED3816"/>
    <w:rsid w:val="00ED56D5"/>
    <w:rsid w:val="00EE07E7"/>
    <w:rsid w:val="00EE35FC"/>
    <w:rsid w:val="00EE3F5E"/>
    <w:rsid w:val="00EF01A7"/>
    <w:rsid w:val="00EF33EE"/>
    <w:rsid w:val="00F02859"/>
    <w:rsid w:val="00F032E3"/>
    <w:rsid w:val="00F1549F"/>
    <w:rsid w:val="00F165B1"/>
    <w:rsid w:val="00F202F2"/>
    <w:rsid w:val="00F26CB3"/>
    <w:rsid w:val="00F43C31"/>
    <w:rsid w:val="00F453AE"/>
    <w:rsid w:val="00F465EB"/>
    <w:rsid w:val="00F46923"/>
    <w:rsid w:val="00F46B76"/>
    <w:rsid w:val="00F53A01"/>
    <w:rsid w:val="00F55AD9"/>
    <w:rsid w:val="00F6019E"/>
    <w:rsid w:val="00F60E73"/>
    <w:rsid w:val="00F63D90"/>
    <w:rsid w:val="00F742EE"/>
    <w:rsid w:val="00F7672C"/>
    <w:rsid w:val="00F81473"/>
    <w:rsid w:val="00F90188"/>
    <w:rsid w:val="00F94980"/>
    <w:rsid w:val="00F95080"/>
    <w:rsid w:val="00FA610F"/>
    <w:rsid w:val="00FA74FB"/>
    <w:rsid w:val="00FC0959"/>
    <w:rsid w:val="00FC3220"/>
    <w:rsid w:val="00FC6F1E"/>
    <w:rsid w:val="00FC723B"/>
    <w:rsid w:val="00FD2779"/>
    <w:rsid w:val="00FD7706"/>
    <w:rsid w:val="00FE0BD8"/>
    <w:rsid w:val="00FE6DBB"/>
    <w:rsid w:val="00FF4FF5"/>
    <w:rsid w:val="00FF66F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73C23"/>
  <w15:docId w15:val="{0AEF88A4-FE77-4996-8993-A29B27F7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mills\Document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DB11-4BD2-40D1-8EAF-F0446636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93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Valdivia</dc:creator>
  <cp:keywords/>
  <dc:description/>
  <cp:lastModifiedBy>Barbara Evans</cp:lastModifiedBy>
  <cp:revision>3</cp:revision>
  <cp:lastPrinted>2024-09-09T17:26:00Z</cp:lastPrinted>
  <dcterms:created xsi:type="dcterms:W3CDTF">2025-01-16T23:47:00Z</dcterms:created>
  <dcterms:modified xsi:type="dcterms:W3CDTF">2025-01-16T23:48:00Z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9c561da4730dc45763cb0e7710bcffd301896f7731e1b1aca6167937c1e09cb1</vt:lpwstr>
  </property>
</Properties>
</file>