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B3C6" w14:textId="77777777" w:rsidR="0007604D" w:rsidRDefault="0007604D" w:rsidP="004F413C">
      <w:pPr>
        <w:ind w:left="3600"/>
        <w:rPr>
          <w:rFonts w:ascii="Century Gothic" w:hAnsi="Century Gothic"/>
          <w:b/>
        </w:rPr>
      </w:pPr>
    </w:p>
    <w:p w14:paraId="0202482A" w14:textId="22AEAB34" w:rsidR="00E97FF8" w:rsidRPr="007E3F22" w:rsidRDefault="00297F25" w:rsidP="004F413C">
      <w:pPr>
        <w:jc w:val="center"/>
        <w:rPr>
          <w:rFonts w:ascii="Century Gothic" w:hAnsi="Century Gothic"/>
          <w:b/>
        </w:rPr>
      </w:pPr>
      <w:r w:rsidRPr="007E3F22">
        <w:rPr>
          <w:rFonts w:ascii="Century Gothic" w:hAnsi="Century Gothic"/>
          <w:b/>
        </w:rPr>
        <w:t xml:space="preserve">Executive Committee </w:t>
      </w:r>
      <w:r w:rsidR="00E97FF8" w:rsidRPr="007E3F22">
        <w:rPr>
          <w:rFonts w:ascii="Century Gothic" w:hAnsi="Century Gothic"/>
          <w:b/>
        </w:rPr>
        <w:t>Meeting</w:t>
      </w:r>
    </w:p>
    <w:p w14:paraId="2C973499" w14:textId="168B1922" w:rsidR="00F453AE" w:rsidRPr="007E3F22" w:rsidRDefault="00815216" w:rsidP="004F413C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Tues</w:t>
      </w:r>
      <w:r w:rsidR="00072483" w:rsidRPr="007E3F22">
        <w:rPr>
          <w:rFonts w:ascii="Century Gothic" w:hAnsi="Century Gothic"/>
          <w:sz w:val="22"/>
        </w:rPr>
        <w:t xml:space="preserve">day, </w:t>
      </w:r>
      <w:r w:rsidR="00B80AD1">
        <w:rPr>
          <w:rFonts w:ascii="Century Gothic" w:hAnsi="Century Gothic"/>
          <w:sz w:val="22"/>
        </w:rPr>
        <w:t>May</w:t>
      </w:r>
      <w:r w:rsidR="00163BAB">
        <w:rPr>
          <w:rFonts w:ascii="Century Gothic" w:hAnsi="Century Gothic"/>
          <w:sz w:val="22"/>
        </w:rPr>
        <w:t xml:space="preserve"> 1</w:t>
      </w:r>
      <w:r w:rsidR="00B80AD1">
        <w:rPr>
          <w:rFonts w:ascii="Century Gothic" w:hAnsi="Century Gothic"/>
          <w:sz w:val="22"/>
        </w:rPr>
        <w:t>3</w:t>
      </w:r>
      <w:r w:rsidR="00F02859">
        <w:rPr>
          <w:rFonts w:ascii="Century Gothic" w:hAnsi="Century Gothic"/>
          <w:sz w:val="22"/>
        </w:rPr>
        <w:t>, 202</w:t>
      </w:r>
      <w:r w:rsidR="00A55666">
        <w:rPr>
          <w:rFonts w:ascii="Century Gothic" w:hAnsi="Century Gothic"/>
          <w:sz w:val="22"/>
        </w:rPr>
        <w:t>5</w:t>
      </w:r>
    </w:p>
    <w:p w14:paraId="3FC9940C" w14:textId="6B417697" w:rsidR="000635B0" w:rsidRPr="007E3F22" w:rsidRDefault="00F6019E" w:rsidP="004F413C">
      <w:pPr>
        <w:jc w:val="center"/>
        <w:rPr>
          <w:rFonts w:ascii="Century Gothic" w:hAnsi="Century Gothic"/>
          <w:sz w:val="22"/>
        </w:rPr>
      </w:pPr>
      <w:r w:rsidRPr="007E3F22">
        <w:rPr>
          <w:rFonts w:ascii="Century Gothic" w:hAnsi="Century Gothic"/>
          <w:sz w:val="22"/>
        </w:rPr>
        <w:t>3</w:t>
      </w:r>
      <w:r w:rsidR="00964D4F">
        <w:rPr>
          <w:rFonts w:ascii="Century Gothic" w:hAnsi="Century Gothic"/>
          <w:sz w:val="22"/>
        </w:rPr>
        <w:t>:</w:t>
      </w:r>
      <w:r w:rsidR="00815216">
        <w:rPr>
          <w:rFonts w:ascii="Century Gothic" w:hAnsi="Century Gothic"/>
          <w:sz w:val="22"/>
        </w:rPr>
        <w:t>3</w:t>
      </w:r>
      <w:r w:rsidRPr="007E3F22">
        <w:rPr>
          <w:rFonts w:ascii="Century Gothic" w:hAnsi="Century Gothic"/>
          <w:sz w:val="22"/>
        </w:rPr>
        <w:t>0</w:t>
      </w:r>
      <w:r w:rsidR="00815216">
        <w:rPr>
          <w:rFonts w:ascii="Century Gothic" w:hAnsi="Century Gothic"/>
          <w:sz w:val="22"/>
        </w:rPr>
        <w:t>pm</w:t>
      </w:r>
      <w:r w:rsidR="00A41DC6" w:rsidRPr="007E3F22">
        <w:rPr>
          <w:rFonts w:ascii="Century Gothic" w:hAnsi="Century Gothic"/>
          <w:sz w:val="22"/>
        </w:rPr>
        <w:t xml:space="preserve"> </w:t>
      </w:r>
      <w:r w:rsidR="00FD1A72">
        <w:rPr>
          <w:rFonts w:ascii="Century Gothic" w:hAnsi="Century Gothic"/>
          <w:sz w:val="22"/>
        </w:rPr>
        <w:t>-</w:t>
      </w:r>
      <w:r w:rsidR="00A41DC6" w:rsidRPr="007E3F22">
        <w:rPr>
          <w:rFonts w:ascii="Century Gothic" w:hAnsi="Century Gothic"/>
          <w:sz w:val="22"/>
        </w:rPr>
        <w:t xml:space="preserve"> </w:t>
      </w:r>
      <w:r w:rsidR="00815216">
        <w:rPr>
          <w:rFonts w:ascii="Century Gothic" w:hAnsi="Century Gothic"/>
          <w:sz w:val="22"/>
        </w:rPr>
        <w:t>5</w:t>
      </w:r>
      <w:r w:rsidR="00964D4F">
        <w:rPr>
          <w:rFonts w:ascii="Century Gothic" w:hAnsi="Century Gothic"/>
          <w:sz w:val="22"/>
        </w:rPr>
        <w:t>:</w:t>
      </w:r>
      <w:r w:rsidR="00815216">
        <w:rPr>
          <w:rFonts w:ascii="Century Gothic" w:hAnsi="Century Gothic"/>
          <w:sz w:val="22"/>
        </w:rPr>
        <w:t>3</w:t>
      </w:r>
      <w:r w:rsidR="00A41DC6" w:rsidRPr="007E3F22">
        <w:rPr>
          <w:rFonts w:ascii="Century Gothic" w:hAnsi="Century Gothic"/>
          <w:sz w:val="22"/>
        </w:rPr>
        <w:t xml:space="preserve">0 </w:t>
      </w:r>
      <w:r w:rsidR="00964D4F">
        <w:rPr>
          <w:rFonts w:ascii="Century Gothic" w:hAnsi="Century Gothic"/>
          <w:sz w:val="22"/>
        </w:rPr>
        <w:t>p</w:t>
      </w:r>
      <w:r w:rsidR="00A41DC6" w:rsidRPr="007E3F22">
        <w:rPr>
          <w:rFonts w:ascii="Century Gothic" w:hAnsi="Century Gothic"/>
          <w:sz w:val="22"/>
        </w:rPr>
        <w:t>m</w:t>
      </w:r>
    </w:p>
    <w:p w14:paraId="73F6C0A2" w14:textId="53BD9492" w:rsidR="0072110D" w:rsidRDefault="00FC723B" w:rsidP="004F413C">
      <w:pPr>
        <w:jc w:val="center"/>
        <w:rPr>
          <w:rFonts w:ascii="Century Gothic" w:hAnsi="Century Gothic"/>
          <w:sz w:val="22"/>
        </w:rPr>
      </w:pPr>
      <w:r w:rsidRPr="007E3F22">
        <w:rPr>
          <w:rFonts w:ascii="Century Gothic" w:hAnsi="Century Gothic"/>
          <w:sz w:val="22"/>
        </w:rPr>
        <w:t>In-person/v</w:t>
      </w:r>
      <w:r w:rsidR="009E082C" w:rsidRPr="007E3F22">
        <w:rPr>
          <w:rFonts w:ascii="Century Gothic" w:hAnsi="Century Gothic"/>
          <w:sz w:val="22"/>
        </w:rPr>
        <w:t>irtual Meeting</w:t>
      </w:r>
    </w:p>
    <w:p w14:paraId="51E879FE" w14:textId="77777777" w:rsidR="00DF173E" w:rsidRDefault="00DF173E" w:rsidP="004F413C">
      <w:pPr>
        <w:jc w:val="center"/>
        <w:rPr>
          <w:rFonts w:ascii="Century Gothic" w:hAnsi="Century Gothic"/>
          <w:sz w:val="22"/>
        </w:rPr>
      </w:pPr>
    </w:p>
    <w:p w14:paraId="7F7E0EAA" w14:textId="77777777" w:rsidR="00DF173E" w:rsidRDefault="00DF173E" w:rsidP="004F413C">
      <w:pPr>
        <w:jc w:val="center"/>
        <w:rPr>
          <w:rFonts w:ascii="Century Gothic" w:hAnsi="Century Gothic"/>
          <w:sz w:val="22"/>
        </w:rPr>
      </w:pPr>
    </w:p>
    <w:p w14:paraId="45391569" w14:textId="77777777" w:rsidR="00DF173E" w:rsidRPr="007E3F22" w:rsidRDefault="00DF173E" w:rsidP="004F413C">
      <w:pPr>
        <w:jc w:val="center"/>
        <w:rPr>
          <w:rFonts w:ascii="Century Gothic" w:hAnsi="Century Gothic"/>
          <w:sz w:val="22"/>
        </w:rPr>
      </w:pPr>
    </w:p>
    <w:p w14:paraId="787C443B" w14:textId="77777777" w:rsidR="007475DC" w:rsidRPr="00DF173E" w:rsidRDefault="007475DC" w:rsidP="00780788">
      <w:pPr>
        <w:jc w:val="center"/>
        <w:rPr>
          <w:rFonts w:ascii="Century Gothic" w:hAnsi="Century Gothic"/>
          <w:b/>
        </w:rPr>
      </w:pPr>
    </w:p>
    <w:p w14:paraId="3431FED1" w14:textId="704334A9" w:rsidR="00E34D22" w:rsidRPr="00DF173E" w:rsidRDefault="00547817" w:rsidP="00AE37B2">
      <w:pPr>
        <w:tabs>
          <w:tab w:val="right" w:leader="dot" w:pos="10080"/>
        </w:tabs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3</w:t>
      </w:r>
      <w:r w:rsidR="00964D4F" w:rsidRPr="00DF173E">
        <w:rPr>
          <w:rFonts w:ascii="Century Gothic" w:hAnsi="Century Gothic"/>
          <w:b/>
        </w:rPr>
        <w:t>:</w:t>
      </w:r>
      <w:r w:rsidR="00815216" w:rsidRPr="00DF173E">
        <w:rPr>
          <w:rFonts w:ascii="Century Gothic" w:hAnsi="Century Gothic"/>
          <w:b/>
        </w:rPr>
        <w:t>3</w:t>
      </w:r>
      <w:r w:rsidRPr="00DF173E">
        <w:rPr>
          <w:rFonts w:ascii="Century Gothic" w:hAnsi="Century Gothic"/>
          <w:b/>
        </w:rPr>
        <w:t>0</w:t>
      </w:r>
      <w:r w:rsidR="00964D4F" w:rsidRPr="00DF173E">
        <w:rPr>
          <w:rFonts w:ascii="Century Gothic" w:hAnsi="Century Gothic"/>
          <w:b/>
        </w:rPr>
        <w:t>p</w:t>
      </w:r>
      <w:r w:rsidR="00001B8A" w:rsidRPr="00DF173E">
        <w:rPr>
          <w:rFonts w:ascii="Century Gothic" w:hAnsi="Century Gothic"/>
          <w:b/>
        </w:rPr>
        <w:t>m</w:t>
      </w:r>
      <w:r w:rsidR="0072110D" w:rsidRPr="00DF173E">
        <w:rPr>
          <w:rFonts w:ascii="Century Gothic" w:hAnsi="Century Gothic"/>
          <w:b/>
        </w:rPr>
        <w:t xml:space="preserve"> </w:t>
      </w:r>
      <w:r w:rsidR="00DF173E" w:rsidRPr="00DF173E">
        <w:rPr>
          <w:rFonts w:ascii="Century Gothic" w:hAnsi="Century Gothic"/>
          <w:b/>
        </w:rPr>
        <w:t>-</w:t>
      </w:r>
      <w:r w:rsidR="0072110D" w:rsidRPr="00DF173E">
        <w:rPr>
          <w:rFonts w:ascii="Century Gothic" w:hAnsi="Century Gothic"/>
          <w:b/>
        </w:rPr>
        <w:t xml:space="preserve"> </w:t>
      </w:r>
      <w:r w:rsidR="00964D4F" w:rsidRPr="00DF173E">
        <w:rPr>
          <w:rFonts w:ascii="Century Gothic" w:hAnsi="Century Gothic"/>
          <w:b/>
        </w:rPr>
        <w:t>3</w:t>
      </w:r>
      <w:r w:rsidR="001D4A67" w:rsidRPr="00DF173E">
        <w:rPr>
          <w:rFonts w:ascii="Century Gothic" w:hAnsi="Century Gothic"/>
          <w:b/>
        </w:rPr>
        <w:t>:</w:t>
      </w:r>
      <w:r w:rsidR="00815216" w:rsidRPr="00DF173E">
        <w:rPr>
          <w:rFonts w:ascii="Century Gothic" w:hAnsi="Century Gothic"/>
          <w:b/>
        </w:rPr>
        <w:t>45</w:t>
      </w:r>
      <w:r w:rsidR="00964D4F" w:rsidRPr="00DF173E">
        <w:rPr>
          <w:rFonts w:ascii="Century Gothic" w:hAnsi="Century Gothic"/>
          <w:b/>
        </w:rPr>
        <w:t>p</w:t>
      </w:r>
      <w:r w:rsidR="00001B8A" w:rsidRPr="00DF173E">
        <w:rPr>
          <w:rFonts w:ascii="Century Gothic" w:hAnsi="Century Gothic"/>
          <w:b/>
        </w:rPr>
        <w:t>m</w:t>
      </w:r>
    </w:p>
    <w:p w14:paraId="42C0DD54" w14:textId="4E043AED" w:rsidR="006745BF" w:rsidRPr="0033400A" w:rsidRDefault="00B80AD1" w:rsidP="00AC0C56">
      <w:pPr>
        <w:tabs>
          <w:tab w:val="right" w:leader="dot" w:pos="10080"/>
        </w:tabs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Meet and Welcome Samantha Nottingham, CDO</w:t>
      </w:r>
      <w:r w:rsidR="0033400A">
        <w:rPr>
          <w:rFonts w:ascii="Century Gothic" w:hAnsi="Century Gothic"/>
          <w:b/>
        </w:rPr>
        <w:t>………</w:t>
      </w:r>
      <w:proofErr w:type="gramStart"/>
      <w:r w:rsidR="0033400A">
        <w:rPr>
          <w:rFonts w:ascii="Century Gothic" w:hAnsi="Century Gothic"/>
          <w:b/>
        </w:rPr>
        <w:t>….…..</w:t>
      </w:r>
      <w:proofErr w:type="gramEnd"/>
      <w:r w:rsidR="0033400A">
        <w:rPr>
          <w:rFonts w:ascii="Century Gothic" w:hAnsi="Century Gothic"/>
          <w:b/>
        </w:rPr>
        <w:t>…</w:t>
      </w:r>
      <w:r w:rsidRPr="0033400A">
        <w:rPr>
          <w:rFonts w:ascii="Century Gothic" w:hAnsi="Century Gothic"/>
          <w:b/>
        </w:rPr>
        <w:t>Stephanie V</w:t>
      </w:r>
      <w:r w:rsidR="0033400A">
        <w:rPr>
          <w:rFonts w:ascii="Century Gothic" w:hAnsi="Century Gothic"/>
          <w:b/>
        </w:rPr>
        <w:t>.</w:t>
      </w:r>
      <w:r w:rsidRPr="0033400A">
        <w:rPr>
          <w:rFonts w:ascii="Century Gothic" w:hAnsi="Century Gothic"/>
          <w:b/>
        </w:rPr>
        <w:t xml:space="preserve">, </w:t>
      </w:r>
      <w:r w:rsidR="00964D4F" w:rsidRPr="0033400A">
        <w:rPr>
          <w:rFonts w:ascii="Century Gothic" w:hAnsi="Century Gothic"/>
          <w:b/>
        </w:rPr>
        <w:t>Martha R</w:t>
      </w:r>
      <w:r w:rsidR="0033400A">
        <w:rPr>
          <w:rFonts w:ascii="Century Gothic" w:hAnsi="Century Gothic"/>
          <w:b/>
        </w:rPr>
        <w:t>.</w:t>
      </w:r>
    </w:p>
    <w:p w14:paraId="62B8FF9C" w14:textId="77777777" w:rsidR="00C54288" w:rsidRPr="00DF173E" w:rsidRDefault="00C54288" w:rsidP="00C54288">
      <w:pPr>
        <w:rPr>
          <w:rFonts w:ascii="Century Gothic" w:hAnsi="Century Gothic"/>
          <w:b/>
          <w:color w:val="FF0000"/>
        </w:rPr>
      </w:pPr>
    </w:p>
    <w:p w14:paraId="7E0FB2A0" w14:textId="36A67909" w:rsidR="00D44D62" w:rsidRPr="00DF173E" w:rsidRDefault="00964D4F" w:rsidP="000B4E83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3</w:t>
      </w:r>
      <w:r w:rsidR="00D44D62" w:rsidRPr="00DF173E">
        <w:rPr>
          <w:rFonts w:ascii="Century Gothic" w:hAnsi="Century Gothic"/>
          <w:b/>
        </w:rPr>
        <w:t>:</w:t>
      </w:r>
      <w:r w:rsidR="00815216" w:rsidRPr="00DF173E">
        <w:rPr>
          <w:rFonts w:ascii="Century Gothic" w:hAnsi="Century Gothic"/>
          <w:b/>
        </w:rPr>
        <w:t>45</w:t>
      </w:r>
      <w:r w:rsidRPr="00DF173E">
        <w:rPr>
          <w:rFonts w:ascii="Century Gothic" w:hAnsi="Century Gothic"/>
          <w:b/>
        </w:rPr>
        <w:t>p</w:t>
      </w:r>
      <w:r w:rsidR="00D44D62" w:rsidRPr="00DF173E">
        <w:rPr>
          <w:rFonts w:ascii="Century Gothic" w:hAnsi="Century Gothic"/>
          <w:b/>
        </w:rPr>
        <w:t xml:space="preserve">m </w:t>
      </w:r>
      <w:r w:rsidR="00DF173E" w:rsidRPr="00DF173E">
        <w:rPr>
          <w:rFonts w:ascii="Century Gothic" w:hAnsi="Century Gothic"/>
          <w:b/>
        </w:rPr>
        <w:t>-</w:t>
      </w:r>
      <w:r w:rsidR="00D44D62" w:rsidRPr="00DF173E">
        <w:rPr>
          <w:rFonts w:ascii="Century Gothic" w:hAnsi="Century Gothic"/>
          <w:b/>
        </w:rPr>
        <w:t xml:space="preserve"> </w:t>
      </w:r>
      <w:r w:rsidR="00815216" w:rsidRPr="00DF173E">
        <w:rPr>
          <w:rFonts w:ascii="Century Gothic" w:hAnsi="Century Gothic"/>
          <w:b/>
        </w:rPr>
        <w:t>4</w:t>
      </w:r>
      <w:r w:rsidR="00D44D62" w:rsidRPr="00DF173E">
        <w:rPr>
          <w:rFonts w:ascii="Century Gothic" w:hAnsi="Century Gothic"/>
          <w:b/>
        </w:rPr>
        <w:t>:</w:t>
      </w:r>
      <w:r w:rsidR="00DC3A2B" w:rsidRPr="00DF173E">
        <w:rPr>
          <w:rFonts w:ascii="Century Gothic" w:hAnsi="Century Gothic"/>
          <w:b/>
        </w:rPr>
        <w:t>15</w:t>
      </w:r>
      <w:r w:rsidRPr="00DF173E">
        <w:rPr>
          <w:rFonts w:ascii="Century Gothic" w:hAnsi="Century Gothic"/>
          <w:b/>
        </w:rPr>
        <w:t>p</w:t>
      </w:r>
      <w:r w:rsidR="00D44D62" w:rsidRPr="00DF173E">
        <w:rPr>
          <w:rFonts w:ascii="Century Gothic" w:hAnsi="Century Gothic"/>
          <w:b/>
        </w:rPr>
        <w:t>m</w:t>
      </w:r>
    </w:p>
    <w:p w14:paraId="68F477AA" w14:textId="5048DCF9" w:rsidR="00D24088" w:rsidRPr="00DF173E" w:rsidRDefault="00B80AD1" w:rsidP="000B4E83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Organization Leadership Transition Status Report</w:t>
      </w:r>
      <w:r w:rsidR="00D44D62" w:rsidRPr="00DF173E">
        <w:rPr>
          <w:rFonts w:ascii="Century Gothic" w:hAnsi="Century Gothic"/>
          <w:b/>
        </w:rPr>
        <w:t>……</w:t>
      </w:r>
      <w:proofErr w:type="gramStart"/>
      <w:r w:rsidRPr="00DF173E">
        <w:rPr>
          <w:rFonts w:ascii="Century Gothic" w:hAnsi="Century Gothic"/>
          <w:b/>
        </w:rPr>
        <w:t>….…..</w:t>
      </w:r>
      <w:proofErr w:type="gramEnd"/>
      <w:r w:rsidR="00D44D62" w:rsidRPr="00DF173E">
        <w:rPr>
          <w:rFonts w:ascii="Century Gothic" w:hAnsi="Century Gothic"/>
          <w:b/>
        </w:rPr>
        <w:t>…</w:t>
      </w:r>
      <w:r w:rsidRPr="00DF173E">
        <w:rPr>
          <w:rFonts w:ascii="Century Gothic" w:hAnsi="Century Gothic"/>
          <w:b/>
        </w:rPr>
        <w:t>….</w:t>
      </w:r>
      <w:proofErr w:type="gramStart"/>
      <w:r w:rsidR="00815216" w:rsidRPr="00DF173E">
        <w:rPr>
          <w:rFonts w:ascii="Century Gothic" w:hAnsi="Century Gothic"/>
          <w:b/>
        </w:rPr>
        <w:t>….</w:t>
      </w:r>
      <w:r w:rsidR="00D44D62" w:rsidRPr="00DF173E">
        <w:rPr>
          <w:rFonts w:ascii="Century Gothic" w:hAnsi="Century Gothic"/>
          <w:b/>
        </w:rPr>
        <w:t>….</w:t>
      </w:r>
      <w:r w:rsidR="004F374C">
        <w:rPr>
          <w:rFonts w:ascii="Century Gothic" w:hAnsi="Century Gothic"/>
          <w:b/>
        </w:rPr>
        <w:t>.</w:t>
      </w:r>
      <w:proofErr w:type="gramEnd"/>
      <w:r w:rsidRPr="00DF173E">
        <w:rPr>
          <w:rFonts w:ascii="Century Gothic" w:hAnsi="Century Gothic"/>
          <w:b/>
        </w:rPr>
        <w:t>Stephanie Viviano</w:t>
      </w:r>
    </w:p>
    <w:p w14:paraId="5451E020" w14:textId="77777777" w:rsidR="004D658F" w:rsidRPr="00DF173E" w:rsidRDefault="004D658F" w:rsidP="00D44D62">
      <w:pPr>
        <w:rPr>
          <w:rFonts w:ascii="Century Gothic" w:hAnsi="Century Gothic"/>
          <w:b/>
          <w:color w:val="FF0000"/>
        </w:rPr>
      </w:pPr>
    </w:p>
    <w:p w14:paraId="38E34273" w14:textId="22626582" w:rsidR="00DC3A2B" w:rsidRPr="00DF173E" w:rsidRDefault="00DC3A2B" w:rsidP="00D44D6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 xml:space="preserve">4:15pm </w:t>
      </w:r>
      <w:r w:rsidR="00DF173E" w:rsidRPr="00DF173E">
        <w:rPr>
          <w:rFonts w:ascii="Century Gothic" w:hAnsi="Century Gothic"/>
          <w:b/>
        </w:rPr>
        <w:t>-</w:t>
      </w:r>
      <w:r w:rsidRPr="00DF173E">
        <w:rPr>
          <w:rFonts w:ascii="Century Gothic" w:hAnsi="Century Gothic"/>
          <w:b/>
        </w:rPr>
        <w:t xml:space="preserve"> </w:t>
      </w:r>
      <w:r w:rsidR="00AE3A8E" w:rsidRPr="00DF173E">
        <w:rPr>
          <w:rFonts w:ascii="Century Gothic" w:hAnsi="Century Gothic"/>
          <w:b/>
        </w:rPr>
        <w:t>4</w:t>
      </w:r>
      <w:r w:rsidRPr="00DF173E">
        <w:rPr>
          <w:rFonts w:ascii="Century Gothic" w:hAnsi="Century Gothic"/>
          <w:b/>
        </w:rPr>
        <w:t>:</w:t>
      </w:r>
      <w:r w:rsidR="00AE3A8E" w:rsidRPr="00DF173E">
        <w:rPr>
          <w:rFonts w:ascii="Century Gothic" w:hAnsi="Century Gothic"/>
          <w:b/>
        </w:rPr>
        <w:t>2</w:t>
      </w:r>
      <w:r w:rsidRPr="00DF173E">
        <w:rPr>
          <w:rFonts w:ascii="Century Gothic" w:hAnsi="Century Gothic"/>
          <w:b/>
        </w:rPr>
        <w:t>5pm</w:t>
      </w:r>
    </w:p>
    <w:p w14:paraId="40C6612E" w14:textId="030F9007" w:rsidR="00AE3A8E" w:rsidRPr="00DF173E" w:rsidRDefault="00B80AD1" w:rsidP="00D44D6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CEO Search Team</w:t>
      </w:r>
      <w:r w:rsidR="00F33A6B">
        <w:rPr>
          <w:rFonts w:ascii="Century Gothic" w:hAnsi="Century Gothic"/>
          <w:b/>
        </w:rPr>
        <w:t>.</w:t>
      </w:r>
      <w:r w:rsidR="00BD6817" w:rsidRPr="00DF173E">
        <w:rPr>
          <w:rFonts w:ascii="Century Gothic" w:hAnsi="Century Gothic"/>
          <w:b/>
        </w:rPr>
        <w:t>…………………</w:t>
      </w:r>
      <w:r w:rsidR="00AE3A8E" w:rsidRPr="00DF173E">
        <w:rPr>
          <w:rFonts w:ascii="Century Gothic" w:hAnsi="Century Gothic"/>
          <w:b/>
        </w:rPr>
        <w:t>………………</w:t>
      </w:r>
      <w:r w:rsidR="00DF173E" w:rsidRPr="00DF173E">
        <w:rPr>
          <w:rFonts w:ascii="Century Gothic" w:hAnsi="Century Gothic"/>
          <w:b/>
        </w:rPr>
        <w:t>.</w:t>
      </w:r>
      <w:r w:rsidR="00AE3A8E" w:rsidRPr="00DF173E">
        <w:rPr>
          <w:rFonts w:ascii="Century Gothic" w:hAnsi="Century Gothic"/>
          <w:b/>
        </w:rPr>
        <w:t>………………………</w:t>
      </w:r>
      <w:proofErr w:type="gramStart"/>
      <w:r w:rsidR="00AE3A8E" w:rsidRPr="00DF173E">
        <w:rPr>
          <w:rFonts w:ascii="Century Gothic" w:hAnsi="Century Gothic"/>
          <w:b/>
        </w:rPr>
        <w:t>…</w:t>
      </w:r>
      <w:r w:rsidR="004F374C">
        <w:rPr>
          <w:rFonts w:ascii="Century Gothic" w:hAnsi="Century Gothic"/>
          <w:b/>
        </w:rPr>
        <w:t>.</w:t>
      </w:r>
      <w:r w:rsidRPr="00DF173E">
        <w:rPr>
          <w:rFonts w:ascii="Century Gothic" w:hAnsi="Century Gothic"/>
          <w:b/>
        </w:rPr>
        <w:t>Stephanie</w:t>
      </w:r>
      <w:proofErr w:type="gramEnd"/>
      <w:r w:rsidRPr="00DF173E">
        <w:rPr>
          <w:rFonts w:ascii="Century Gothic" w:hAnsi="Century Gothic"/>
          <w:b/>
        </w:rPr>
        <w:t xml:space="preserve"> Lucarelli</w:t>
      </w:r>
    </w:p>
    <w:p w14:paraId="2EE081E0" w14:textId="77777777" w:rsidR="00AE3A8E" w:rsidRPr="00DF173E" w:rsidRDefault="00AE3A8E" w:rsidP="00D44D62">
      <w:pPr>
        <w:rPr>
          <w:rFonts w:ascii="Century Gothic" w:hAnsi="Century Gothic"/>
          <w:b/>
        </w:rPr>
      </w:pPr>
    </w:p>
    <w:p w14:paraId="043717E9" w14:textId="3FA93E15" w:rsidR="004D658F" w:rsidRPr="00DF173E" w:rsidRDefault="004D658F" w:rsidP="004D658F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 xml:space="preserve">4:25pm </w:t>
      </w:r>
      <w:r w:rsidR="00DF173E" w:rsidRPr="00DF173E">
        <w:rPr>
          <w:rFonts w:ascii="Century Gothic" w:hAnsi="Century Gothic"/>
          <w:b/>
        </w:rPr>
        <w:t>-</w:t>
      </w:r>
      <w:r w:rsidRPr="00DF173E">
        <w:rPr>
          <w:rFonts w:ascii="Century Gothic" w:hAnsi="Century Gothic"/>
          <w:b/>
        </w:rPr>
        <w:t xml:space="preserve"> </w:t>
      </w:r>
      <w:r w:rsidR="00163BAB" w:rsidRPr="00DF173E">
        <w:rPr>
          <w:rFonts w:ascii="Century Gothic" w:hAnsi="Century Gothic"/>
          <w:b/>
        </w:rPr>
        <w:t>4</w:t>
      </w:r>
      <w:r w:rsidRPr="00DF173E">
        <w:rPr>
          <w:rFonts w:ascii="Century Gothic" w:hAnsi="Century Gothic"/>
          <w:b/>
        </w:rPr>
        <w:t>:</w:t>
      </w:r>
      <w:r w:rsidR="00163BAB" w:rsidRPr="00DF173E">
        <w:rPr>
          <w:rFonts w:ascii="Century Gothic" w:hAnsi="Century Gothic"/>
          <w:b/>
        </w:rPr>
        <w:t>35</w:t>
      </w:r>
      <w:r w:rsidRPr="00DF173E">
        <w:rPr>
          <w:rFonts w:ascii="Century Gothic" w:hAnsi="Century Gothic"/>
          <w:b/>
        </w:rPr>
        <w:t>pm</w:t>
      </w:r>
    </w:p>
    <w:p w14:paraId="04BA8311" w14:textId="59FE7AB8" w:rsidR="00DC3A2B" w:rsidRPr="00DF173E" w:rsidRDefault="00B80AD1" w:rsidP="00D44D6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Compensation FY</w:t>
      </w:r>
      <w:proofErr w:type="gramStart"/>
      <w:r w:rsidRPr="00DF173E">
        <w:rPr>
          <w:rFonts w:ascii="Century Gothic" w:hAnsi="Century Gothic"/>
          <w:b/>
        </w:rPr>
        <w:t>26</w:t>
      </w:r>
      <w:r w:rsidR="00163BAB" w:rsidRPr="00DF173E">
        <w:rPr>
          <w:rFonts w:ascii="Century Gothic" w:hAnsi="Century Gothic"/>
          <w:b/>
        </w:rPr>
        <w:t>..</w:t>
      </w:r>
      <w:proofErr w:type="gramEnd"/>
      <w:r w:rsidR="00DC3A2B" w:rsidRPr="00DF173E">
        <w:rPr>
          <w:rFonts w:ascii="Century Gothic" w:hAnsi="Century Gothic"/>
          <w:b/>
        </w:rPr>
        <w:t>……………</w:t>
      </w:r>
      <w:r w:rsidR="00DF173E" w:rsidRPr="00DF173E">
        <w:rPr>
          <w:rFonts w:ascii="Century Gothic" w:hAnsi="Century Gothic"/>
          <w:b/>
        </w:rPr>
        <w:t>……….</w:t>
      </w:r>
      <w:r w:rsidR="00DC3A2B" w:rsidRPr="00DF173E">
        <w:rPr>
          <w:rFonts w:ascii="Century Gothic" w:hAnsi="Century Gothic"/>
          <w:b/>
        </w:rPr>
        <w:t>…………………………</w:t>
      </w:r>
      <w:r w:rsidR="00DF173E">
        <w:rPr>
          <w:rFonts w:ascii="Century Gothic" w:hAnsi="Century Gothic"/>
          <w:b/>
        </w:rPr>
        <w:t>.</w:t>
      </w:r>
      <w:r w:rsidR="00DC3A2B" w:rsidRPr="00DF173E">
        <w:rPr>
          <w:rFonts w:ascii="Century Gothic" w:hAnsi="Century Gothic"/>
          <w:b/>
        </w:rPr>
        <w:t>…………</w:t>
      </w:r>
      <w:proofErr w:type="gramStart"/>
      <w:r w:rsidR="00DC3A2B" w:rsidRPr="00DF173E">
        <w:rPr>
          <w:rFonts w:ascii="Century Gothic" w:hAnsi="Century Gothic"/>
          <w:b/>
        </w:rPr>
        <w:t>…</w:t>
      </w:r>
      <w:r w:rsidR="00F0565F" w:rsidRPr="00DF173E">
        <w:rPr>
          <w:rFonts w:ascii="Century Gothic" w:hAnsi="Century Gothic"/>
          <w:b/>
        </w:rPr>
        <w:t>..</w:t>
      </w:r>
      <w:proofErr w:type="gramEnd"/>
      <w:r w:rsidR="00F0565F" w:rsidRPr="00DF173E">
        <w:rPr>
          <w:rFonts w:ascii="Century Gothic" w:hAnsi="Century Gothic"/>
          <w:b/>
        </w:rPr>
        <w:t>Martha Rozman</w:t>
      </w:r>
    </w:p>
    <w:p w14:paraId="691121D8" w14:textId="77777777" w:rsidR="00DC3A2B" w:rsidRPr="00DF173E" w:rsidRDefault="00DC3A2B" w:rsidP="00D44D62">
      <w:pPr>
        <w:rPr>
          <w:rFonts w:ascii="Century Gothic" w:hAnsi="Century Gothic"/>
          <w:b/>
        </w:rPr>
      </w:pPr>
    </w:p>
    <w:p w14:paraId="3C2FB083" w14:textId="091C3FD0" w:rsidR="00163BAB" w:rsidRPr="00DF173E" w:rsidRDefault="00163BAB" w:rsidP="00163BAB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 xml:space="preserve">4:35pm </w:t>
      </w:r>
      <w:r w:rsidR="00DF173E" w:rsidRPr="00DF173E">
        <w:rPr>
          <w:rFonts w:ascii="Century Gothic" w:hAnsi="Century Gothic"/>
          <w:b/>
        </w:rPr>
        <w:t>-</w:t>
      </w:r>
      <w:r w:rsidRPr="00DF173E">
        <w:rPr>
          <w:rFonts w:ascii="Century Gothic" w:hAnsi="Century Gothic"/>
          <w:b/>
        </w:rPr>
        <w:t xml:space="preserve"> 4:50pm</w:t>
      </w:r>
    </w:p>
    <w:p w14:paraId="0C9367E9" w14:textId="58012FF3" w:rsidR="00163BAB" w:rsidRPr="00DF173E" w:rsidRDefault="00B80AD1" w:rsidP="00163BAB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Budget</w:t>
      </w:r>
      <w:r w:rsidR="00163BAB" w:rsidRPr="00DF173E">
        <w:rPr>
          <w:rFonts w:ascii="Century Gothic" w:hAnsi="Century Gothic"/>
          <w:b/>
        </w:rPr>
        <w:t>.………………</w:t>
      </w:r>
      <w:r w:rsidR="00DF173E" w:rsidRPr="00DF173E">
        <w:rPr>
          <w:rFonts w:ascii="Century Gothic" w:hAnsi="Century Gothic"/>
          <w:b/>
        </w:rPr>
        <w:t>…………………………</w:t>
      </w:r>
      <w:r w:rsidR="00DF173E">
        <w:rPr>
          <w:rFonts w:ascii="Century Gothic" w:hAnsi="Century Gothic"/>
          <w:b/>
        </w:rPr>
        <w:t>.</w:t>
      </w:r>
      <w:r w:rsidR="00DF173E" w:rsidRPr="00DF173E">
        <w:rPr>
          <w:rFonts w:ascii="Century Gothic" w:hAnsi="Century Gothic"/>
          <w:b/>
        </w:rPr>
        <w:t>…</w:t>
      </w:r>
      <w:r w:rsidR="00163BAB" w:rsidRPr="00DF173E">
        <w:rPr>
          <w:rFonts w:ascii="Century Gothic" w:hAnsi="Century Gothic"/>
          <w:b/>
        </w:rPr>
        <w:t>…………………</w:t>
      </w:r>
      <w:proofErr w:type="gramStart"/>
      <w:r w:rsidR="00163BAB" w:rsidRPr="00DF173E">
        <w:rPr>
          <w:rFonts w:ascii="Century Gothic" w:hAnsi="Century Gothic"/>
          <w:b/>
        </w:rPr>
        <w:t>…</w:t>
      </w:r>
      <w:r w:rsidR="004F374C">
        <w:rPr>
          <w:rFonts w:ascii="Century Gothic" w:hAnsi="Century Gothic"/>
          <w:b/>
        </w:rPr>
        <w:t>.</w:t>
      </w:r>
      <w:r w:rsidR="00163BAB" w:rsidRPr="00DF173E">
        <w:rPr>
          <w:rFonts w:ascii="Century Gothic" w:hAnsi="Century Gothic"/>
          <w:b/>
        </w:rPr>
        <w:t>…</w:t>
      </w:r>
      <w:r w:rsidR="00DF173E">
        <w:rPr>
          <w:rFonts w:ascii="Century Gothic" w:hAnsi="Century Gothic"/>
          <w:b/>
        </w:rPr>
        <w:t>..</w:t>
      </w:r>
      <w:proofErr w:type="gramEnd"/>
      <w:r w:rsidR="00163BAB" w:rsidRPr="00DF173E">
        <w:rPr>
          <w:rFonts w:ascii="Century Gothic" w:hAnsi="Century Gothic"/>
          <w:b/>
        </w:rPr>
        <w:t>…………</w:t>
      </w:r>
      <w:proofErr w:type="gramStart"/>
      <w:r w:rsidR="00163BAB" w:rsidRPr="00DF173E">
        <w:rPr>
          <w:rFonts w:ascii="Century Gothic" w:hAnsi="Century Gothic"/>
          <w:b/>
        </w:rPr>
        <w:t>…..</w:t>
      </w:r>
      <w:proofErr w:type="gramEnd"/>
      <w:r w:rsidRPr="00DF173E">
        <w:rPr>
          <w:rFonts w:ascii="Century Gothic" w:hAnsi="Century Gothic"/>
          <w:b/>
        </w:rPr>
        <w:t>Roger Lipitz</w:t>
      </w:r>
    </w:p>
    <w:p w14:paraId="3EFE487D" w14:textId="77777777" w:rsidR="00163BAB" w:rsidRPr="00DF173E" w:rsidRDefault="00163BAB" w:rsidP="00D44D62">
      <w:pPr>
        <w:rPr>
          <w:rFonts w:ascii="Century Gothic" w:hAnsi="Century Gothic"/>
          <w:b/>
        </w:rPr>
      </w:pPr>
    </w:p>
    <w:p w14:paraId="0FE35DDE" w14:textId="19515F8E" w:rsidR="00163BAB" w:rsidRPr="00DF173E" w:rsidRDefault="00163BAB" w:rsidP="00163BAB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 xml:space="preserve">4:50pm </w:t>
      </w:r>
      <w:r w:rsidR="00DF173E" w:rsidRPr="00DF173E">
        <w:rPr>
          <w:rFonts w:ascii="Century Gothic" w:hAnsi="Century Gothic"/>
          <w:b/>
        </w:rPr>
        <w:t>-</w:t>
      </w:r>
      <w:r w:rsidRPr="00DF173E">
        <w:rPr>
          <w:rFonts w:ascii="Century Gothic" w:hAnsi="Century Gothic"/>
          <w:b/>
        </w:rPr>
        <w:t xml:space="preserve"> 5:15pm</w:t>
      </w:r>
    </w:p>
    <w:p w14:paraId="2094BC8E" w14:textId="2466C806" w:rsidR="00163BAB" w:rsidRPr="00DF173E" w:rsidRDefault="00B80AD1" w:rsidP="00163BAB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Next Steps</w:t>
      </w:r>
      <w:r w:rsidR="00163BAB" w:rsidRPr="00DF173E">
        <w:rPr>
          <w:rFonts w:ascii="Century Gothic" w:hAnsi="Century Gothic"/>
          <w:b/>
        </w:rPr>
        <w:t>.………………………………</w:t>
      </w:r>
      <w:r w:rsidR="00DF173E" w:rsidRPr="00DF173E">
        <w:rPr>
          <w:rFonts w:ascii="Century Gothic" w:hAnsi="Century Gothic"/>
          <w:b/>
        </w:rPr>
        <w:t>……………</w:t>
      </w:r>
      <w:r w:rsidR="00163BAB" w:rsidRPr="00DF173E">
        <w:rPr>
          <w:rFonts w:ascii="Century Gothic" w:hAnsi="Century Gothic"/>
          <w:b/>
        </w:rPr>
        <w:t>…</w:t>
      </w:r>
      <w:proofErr w:type="gramStart"/>
      <w:r w:rsidR="00163BAB" w:rsidRPr="00DF173E">
        <w:rPr>
          <w:rFonts w:ascii="Century Gothic" w:hAnsi="Century Gothic"/>
          <w:b/>
        </w:rPr>
        <w:t>…..</w:t>
      </w:r>
      <w:proofErr w:type="gramEnd"/>
      <w:r w:rsidR="00163BAB" w:rsidRPr="00DF173E">
        <w:rPr>
          <w:rFonts w:ascii="Century Gothic" w:hAnsi="Century Gothic"/>
          <w:b/>
        </w:rPr>
        <w:t>Martha Rozman</w:t>
      </w:r>
      <w:r w:rsidRPr="00DF173E">
        <w:rPr>
          <w:rFonts w:ascii="Century Gothic" w:hAnsi="Century Gothic"/>
          <w:b/>
        </w:rPr>
        <w:t>, Stephanie Viviano</w:t>
      </w:r>
    </w:p>
    <w:p w14:paraId="68484E56" w14:textId="77777777" w:rsidR="00163BAB" w:rsidRPr="00DF173E" w:rsidRDefault="00163BAB" w:rsidP="00163BAB">
      <w:pPr>
        <w:rPr>
          <w:rFonts w:ascii="Century Gothic" w:hAnsi="Century Gothic"/>
          <w:b/>
        </w:rPr>
      </w:pPr>
    </w:p>
    <w:p w14:paraId="75609574" w14:textId="61CB9BBB" w:rsidR="00DC3A2B" w:rsidRPr="00DF173E" w:rsidRDefault="00DC3A2B" w:rsidP="00D44D6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5:15pm</w:t>
      </w:r>
      <w:r w:rsidR="00DF173E" w:rsidRPr="00DF173E">
        <w:rPr>
          <w:rFonts w:ascii="Century Gothic" w:hAnsi="Century Gothic"/>
          <w:b/>
        </w:rPr>
        <w:t xml:space="preserve"> </w:t>
      </w:r>
      <w:r w:rsidRPr="00DF173E">
        <w:rPr>
          <w:rFonts w:ascii="Century Gothic" w:hAnsi="Century Gothic"/>
          <w:b/>
        </w:rPr>
        <w:t>- 5:25pm</w:t>
      </w:r>
    </w:p>
    <w:p w14:paraId="266E61F8" w14:textId="50B5033A" w:rsidR="00ED3816" w:rsidRPr="00DF173E" w:rsidRDefault="00DF173E" w:rsidP="00ED3816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Board Meeting Agenda</w:t>
      </w:r>
      <w:r w:rsidR="00F33A6B">
        <w:rPr>
          <w:rFonts w:ascii="Century Gothic" w:hAnsi="Century Gothic"/>
          <w:b/>
        </w:rPr>
        <w:t>.</w:t>
      </w:r>
      <w:r w:rsidR="00ED3816" w:rsidRPr="00DF173E">
        <w:rPr>
          <w:rFonts w:ascii="Century Gothic" w:hAnsi="Century Gothic"/>
          <w:b/>
        </w:rPr>
        <w:t>……………</w:t>
      </w:r>
      <w:r w:rsidRPr="00DF173E">
        <w:rPr>
          <w:rFonts w:ascii="Century Gothic" w:hAnsi="Century Gothic"/>
          <w:b/>
        </w:rPr>
        <w:t>…</w:t>
      </w:r>
      <w:r w:rsidR="00ED3816" w:rsidRPr="00DF173E">
        <w:rPr>
          <w:rFonts w:ascii="Century Gothic" w:hAnsi="Century Gothic"/>
          <w:b/>
        </w:rPr>
        <w:t>……………</w:t>
      </w:r>
      <w:proofErr w:type="gramStart"/>
      <w:r w:rsidR="00ED3816" w:rsidRPr="00DF173E">
        <w:rPr>
          <w:rFonts w:ascii="Century Gothic" w:hAnsi="Century Gothic"/>
          <w:b/>
        </w:rPr>
        <w:t>…</w:t>
      </w:r>
      <w:r>
        <w:rPr>
          <w:rFonts w:ascii="Century Gothic" w:hAnsi="Century Gothic"/>
          <w:b/>
        </w:rPr>
        <w:t>.</w:t>
      </w:r>
      <w:r w:rsidR="00ED3816" w:rsidRPr="00DF173E">
        <w:rPr>
          <w:rFonts w:ascii="Century Gothic" w:hAnsi="Century Gothic"/>
          <w:b/>
        </w:rPr>
        <w:t>…..</w:t>
      </w:r>
      <w:proofErr w:type="gramEnd"/>
      <w:r w:rsidR="00ED3816" w:rsidRPr="00DF173E">
        <w:rPr>
          <w:rFonts w:ascii="Century Gothic" w:hAnsi="Century Gothic"/>
          <w:b/>
        </w:rPr>
        <w:t>………</w:t>
      </w:r>
      <w:proofErr w:type="gramStart"/>
      <w:r w:rsidR="00ED3816" w:rsidRPr="00DF173E">
        <w:rPr>
          <w:rFonts w:ascii="Century Gothic" w:hAnsi="Century Gothic"/>
          <w:b/>
        </w:rPr>
        <w:t>…..</w:t>
      </w:r>
      <w:proofErr w:type="gramEnd"/>
      <w:r w:rsidR="00ED3816" w:rsidRPr="00DF173E">
        <w:rPr>
          <w:rFonts w:ascii="Century Gothic" w:hAnsi="Century Gothic"/>
          <w:b/>
        </w:rPr>
        <w:t>…</w:t>
      </w:r>
      <w:r w:rsidR="004F374C">
        <w:rPr>
          <w:rFonts w:ascii="Century Gothic" w:hAnsi="Century Gothic"/>
          <w:b/>
        </w:rPr>
        <w:t>.</w:t>
      </w:r>
      <w:r w:rsidR="00ED3816" w:rsidRPr="00DF173E">
        <w:rPr>
          <w:rFonts w:ascii="Century Gothic" w:hAnsi="Century Gothic"/>
          <w:b/>
        </w:rPr>
        <w:t>………</w:t>
      </w:r>
      <w:r w:rsidRPr="00DF173E">
        <w:rPr>
          <w:rFonts w:ascii="Century Gothic" w:hAnsi="Century Gothic"/>
          <w:b/>
        </w:rPr>
        <w:t xml:space="preserve">Martha </w:t>
      </w:r>
      <w:r w:rsidR="00ED3816" w:rsidRPr="00DF173E">
        <w:rPr>
          <w:rFonts w:ascii="Century Gothic" w:hAnsi="Century Gothic"/>
          <w:b/>
        </w:rPr>
        <w:t xml:space="preserve">Rozman  </w:t>
      </w:r>
    </w:p>
    <w:p w14:paraId="2056F429" w14:textId="77777777" w:rsidR="00244C1F" w:rsidRPr="00DF173E" w:rsidRDefault="00244C1F" w:rsidP="00D44D62">
      <w:pPr>
        <w:rPr>
          <w:rFonts w:ascii="Century Gothic" w:hAnsi="Century Gothic"/>
          <w:b/>
        </w:rPr>
      </w:pPr>
    </w:p>
    <w:p w14:paraId="7D13A4F3" w14:textId="0D54CBD4" w:rsidR="008624BE" w:rsidRPr="00DF173E" w:rsidRDefault="00815216" w:rsidP="00D44D6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</w:rPr>
        <w:t>5</w:t>
      </w:r>
      <w:r w:rsidR="008624BE" w:rsidRPr="00DF173E">
        <w:rPr>
          <w:rFonts w:ascii="Century Gothic" w:hAnsi="Century Gothic"/>
          <w:b/>
        </w:rPr>
        <w:t>:</w:t>
      </w:r>
      <w:r w:rsidRPr="00DF173E">
        <w:rPr>
          <w:rFonts w:ascii="Century Gothic" w:hAnsi="Century Gothic"/>
          <w:b/>
        </w:rPr>
        <w:t>2</w:t>
      </w:r>
      <w:r w:rsidR="00960FD3" w:rsidRPr="00DF173E">
        <w:rPr>
          <w:rFonts w:ascii="Century Gothic" w:hAnsi="Century Gothic"/>
          <w:b/>
        </w:rPr>
        <w:t>5</w:t>
      </w:r>
      <w:r w:rsidR="009B66B2" w:rsidRPr="00DF173E">
        <w:rPr>
          <w:rFonts w:ascii="Century Gothic" w:hAnsi="Century Gothic"/>
          <w:b/>
        </w:rPr>
        <w:t>p</w:t>
      </w:r>
      <w:r w:rsidR="008624BE" w:rsidRPr="00DF173E">
        <w:rPr>
          <w:rFonts w:ascii="Century Gothic" w:hAnsi="Century Gothic"/>
          <w:b/>
        </w:rPr>
        <w:t xml:space="preserve">m </w:t>
      </w:r>
      <w:r w:rsidR="00DF173E">
        <w:rPr>
          <w:rFonts w:ascii="Century Gothic" w:hAnsi="Century Gothic"/>
          <w:b/>
        </w:rPr>
        <w:t>-</w:t>
      </w:r>
      <w:r w:rsidR="008624BE" w:rsidRPr="00DF173E">
        <w:rPr>
          <w:rFonts w:ascii="Century Gothic" w:hAnsi="Century Gothic"/>
          <w:b/>
        </w:rPr>
        <w:t xml:space="preserve"> </w:t>
      </w:r>
      <w:r w:rsidRPr="00DF173E">
        <w:rPr>
          <w:rFonts w:ascii="Century Gothic" w:hAnsi="Century Gothic"/>
          <w:b/>
        </w:rPr>
        <w:t>5</w:t>
      </w:r>
      <w:r w:rsidR="009B66B2" w:rsidRPr="00DF173E">
        <w:rPr>
          <w:rFonts w:ascii="Century Gothic" w:hAnsi="Century Gothic"/>
          <w:b/>
        </w:rPr>
        <w:t>:</w:t>
      </w:r>
      <w:r w:rsidRPr="00DF173E">
        <w:rPr>
          <w:rFonts w:ascii="Century Gothic" w:hAnsi="Century Gothic"/>
          <w:b/>
        </w:rPr>
        <w:t>3</w:t>
      </w:r>
      <w:r w:rsidR="009B66B2" w:rsidRPr="00DF173E">
        <w:rPr>
          <w:rFonts w:ascii="Century Gothic" w:hAnsi="Century Gothic"/>
          <w:b/>
        </w:rPr>
        <w:t>0p</w:t>
      </w:r>
      <w:r w:rsidR="008624BE" w:rsidRPr="00DF173E">
        <w:rPr>
          <w:rFonts w:ascii="Century Gothic" w:hAnsi="Century Gothic"/>
          <w:b/>
        </w:rPr>
        <w:t>m</w:t>
      </w:r>
    </w:p>
    <w:p w14:paraId="0947E863" w14:textId="65D9EA9D" w:rsidR="009B66B2" w:rsidRPr="00DF173E" w:rsidRDefault="00DF173E" w:rsidP="009B66B2">
      <w:pPr>
        <w:rPr>
          <w:rFonts w:ascii="Century Gothic" w:hAnsi="Century Gothic"/>
          <w:b/>
        </w:rPr>
      </w:pPr>
      <w:r w:rsidRPr="00DF173E">
        <w:rPr>
          <w:rFonts w:ascii="Century Gothic" w:hAnsi="Century Gothic"/>
          <w:b/>
          <w:color w:val="000000"/>
        </w:rPr>
        <w:t>Executive Session</w:t>
      </w:r>
      <w:r w:rsidRPr="00DF173E">
        <w:rPr>
          <w:rFonts w:ascii="Century Gothic" w:hAnsi="Century Gothic"/>
          <w:b/>
        </w:rPr>
        <w:t xml:space="preserve"> </w:t>
      </w:r>
      <w:r w:rsidR="009B66B2" w:rsidRPr="00DF173E">
        <w:rPr>
          <w:rFonts w:ascii="Century Gothic" w:hAnsi="Century Gothic"/>
          <w:b/>
        </w:rPr>
        <w:t>…………………</w:t>
      </w:r>
      <w:r w:rsidRPr="00DF173E">
        <w:rPr>
          <w:rFonts w:ascii="Century Gothic" w:hAnsi="Century Gothic"/>
          <w:b/>
        </w:rPr>
        <w:t>……</w:t>
      </w:r>
      <w:r>
        <w:rPr>
          <w:rFonts w:ascii="Century Gothic" w:hAnsi="Century Gothic"/>
          <w:b/>
        </w:rPr>
        <w:t>...</w:t>
      </w:r>
      <w:r w:rsidRPr="00DF173E">
        <w:rPr>
          <w:rFonts w:ascii="Century Gothic" w:hAnsi="Century Gothic"/>
          <w:b/>
        </w:rPr>
        <w:t>…</w:t>
      </w:r>
      <w:r w:rsidR="009B66B2" w:rsidRPr="00DF173E">
        <w:rPr>
          <w:rFonts w:ascii="Century Gothic" w:hAnsi="Century Gothic"/>
          <w:b/>
        </w:rPr>
        <w:t>…………</w:t>
      </w:r>
      <w:proofErr w:type="gramStart"/>
      <w:r w:rsidR="009B66B2" w:rsidRPr="00DF173E">
        <w:rPr>
          <w:rFonts w:ascii="Century Gothic" w:hAnsi="Century Gothic"/>
          <w:b/>
        </w:rPr>
        <w:t>…..</w:t>
      </w:r>
      <w:proofErr w:type="gramEnd"/>
      <w:r w:rsidR="009B66B2" w:rsidRPr="00DF173E">
        <w:rPr>
          <w:rFonts w:ascii="Century Gothic" w:hAnsi="Century Gothic"/>
          <w:b/>
        </w:rPr>
        <w:t>………</w:t>
      </w:r>
      <w:proofErr w:type="gramStart"/>
      <w:r w:rsidR="009B66B2" w:rsidRPr="00DF173E">
        <w:rPr>
          <w:rFonts w:ascii="Century Gothic" w:hAnsi="Century Gothic"/>
          <w:b/>
        </w:rPr>
        <w:t>…..</w:t>
      </w:r>
      <w:proofErr w:type="gramEnd"/>
      <w:r w:rsidR="009B66B2" w:rsidRPr="00DF173E">
        <w:rPr>
          <w:rFonts w:ascii="Century Gothic" w:hAnsi="Century Gothic"/>
          <w:b/>
        </w:rPr>
        <w:t>………</w:t>
      </w:r>
      <w:proofErr w:type="gramStart"/>
      <w:r w:rsidR="009B66B2" w:rsidRPr="00DF173E">
        <w:rPr>
          <w:rFonts w:ascii="Century Gothic" w:hAnsi="Century Gothic"/>
          <w:b/>
        </w:rPr>
        <w:t>….</w:t>
      </w:r>
      <w:r w:rsidR="004F374C">
        <w:rPr>
          <w:rFonts w:ascii="Century Gothic" w:hAnsi="Century Gothic"/>
          <w:b/>
        </w:rPr>
        <w:t>.</w:t>
      </w:r>
      <w:proofErr w:type="gramEnd"/>
      <w:r w:rsidR="009B66B2" w:rsidRPr="00DF173E">
        <w:rPr>
          <w:rFonts w:ascii="Century Gothic" w:hAnsi="Century Gothic"/>
          <w:b/>
        </w:rPr>
        <w:t xml:space="preserve">Martha Rozman  </w:t>
      </w:r>
    </w:p>
    <w:p w14:paraId="7B7A11F2" w14:textId="77777777" w:rsidR="00D44D62" w:rsidRDefault="00D44D62" w:rsidP="00D44D62">
      <w:pPr>
        <w:rPr>
          <w:rFonts w:ascii="Century Gothic" w:hAnsi="Century Gothic"/>
          <w:b/>
          <w:bCs/>
        </w:rPr>
      </w:pPr>
    </w:p>
    <w:p w14:paraId="1E87FB92" w14:textId="77777777" w:rsidR="00815216" w:rsidRDefault="00815216" w:rsidP="00D44D62">
      <w:pPr>
        <w:rPr>
          <w:rFonts w:ascii="Century Gothic" w:hAnsi="Century Gothic"/>
          <w:b/>
          <w:bCs/>
        </w:rPr>
      </w:pPr>
    </w:p>
    <w:p w14:paraId="30F8C6E3" w14:textId="77777777" w:rsidR="00163BAB" w:rsidRPr="00163BAB" w:rsidRDefault="00163BAB" w:rsidP="00163BAB">
      <w:pPr>
        <w:rPr>
          <w:rFonts w:ascii="Century Gothic" w:hAnsi="Century Gothic"/>
          <w:b/>
          <w:bCs/>
        </w:rPr>
      </w:pPr>
    </w:p>
    <w:sectPr w:rsidR="00163BAB" w:rsidRPr="00163BAB" w:rsidSect="002335EA">
      <w:footerReference w:type="default" r:id="rId8"/>
      <w:headerReference w:type="first" r:id="rId9"/>
      <w:footerReference w:type="first" r:id="rId10"/>
      <w:pgSz w:w="12240" w:h="15840" w:code="1"/>
      <w:pgMar w:top="1080" w:right="1080" w:bottom="1170" w:left="1080" w:header="720" w:footer="8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1F7D" w14:textId="77777777" w:rsidR="00E86172" w:rsidRDefault="00E86172" w:rsidP="00CF2026">
      <w:r>
        <w:separator/>
      </w:r>
    </w:p>
  </w:endnote>
  <w:endnote w:type="continuationSeparator" w:id="0">
    <w:p w14:paraId="049DBFD2" w14:textId="77777777" w:rsidR="00E86172" w:rsidRDefault="00E86172" w:rsidP="00C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Bodoni MT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297" w14:textId="76F2568E" w:rsidR="00187A7B" w:rsidRDefault="0007248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6E82717" wp14:editId="72D881A4">
              <wp:simplePos x="0" y="0"/>
              <wp:positionH relativeFrom="page">
                <wp:posOffset>403860</wp:posOffset>
              </wp:positionH>
              <wp:positionV relativeFrom="page">
                <wp:posOffset>9410700</wp:posOffset>
              </wp:positionV>
              <wp:extent cx="7022465" cy="6032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2465" cy="603250"/>
                        <a:chOff x="0" y="0"/>
                        <a:chExt cx="7017893" cy="606421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226347" y="10156"/>
                          <a:ext cx="279154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564DB" w14:textId="77777777" w:rsidR="00DF4871" w:rsidRPr="007C32E6" w:rsidRDefault="0001030D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</w:t>
                            </w:r>
                            <w:r w:rsidR="00DF4871"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Suite 150, Naples FL 34104</w:t>
                            </w:r>
                          </w:p>
                          <w:p w14:paraId="5BEAE83E" w14:textId="77777777" w:rsidR="0001030D" w:rsidRPr="00301D61" w:rsidRDefault="0001030D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239.643.4755 </w:t>
                            </w:r>
                            <w:proofErr w:type="gramStart"/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</w:t>
                            </w:r>
                            <w:r w:rsidR="00EA3202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99</w:t>
                            </w:r>
                            <w:proofErr w:type="gramEnd"/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5DDC85B0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700191BE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074119F1" w14:textId="77777777" w:rsidR="0001030D" w:rsidRPr="00885E53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E82717" id="Group 24" o:spid="_x0000_s1026" style="position:absolute;margin-left:31.8pt;margin-top:741pt;width:552.95pt;height:47.5pt;z-index:251676672;mso-position-horizontal-relative:page;mso-position-vertical-relative:page;mso-width-relative:margin;mso-height-relative:margin" coordsize="70178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2263;top:101;width:2791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3AB564DB" w14:textId="77777777" w:rsidR="00DF4871" w:rsidRPr="007C32E6" w:rsidRDefault="0001030D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</w:t>
                      </w:r>
                      <w:r w:rsidR="00DF4871"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Suite 150, Naples FL 34104</w:t>
                      </w:r>
                    </w:p>
                    <w:p w14:paraId="5BEAE83E" w14:textId="77777777" w:rsidR="0001030D" w:rsidRPr="00301D61" w:rsidRDefault="0001030D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239.643.4755 </w:t>
                      </w:r>
                      <w:proofErr w:type="gramStart"/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 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</w:t>
                      </w:r>
                      <w:r w:rsidR="00EA3202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99</w:t>
                      </w:r>
                      <w:proofErr w:type="gramEnd"/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5DDC85B0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700191BE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074119F1" w14:textId="77777777" w:rsidR="0001030D" w:rsidRPr="00885E53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7DD" w14:textId="2E8DDC59" w:rsidR="00885E53" w:rsidRPr="002335EA" w:rsidRDefault="00072483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29EA90F6" wp14:editId="383A45A0">
              <wp:simplePos x="0" y="0"/>
              <wp:positionH relativeFrom="page">
                <wp:posOffset>403860</wp:posOffset>
              </wp:positionH>
              <wp:positionV relativeFrom="page">
                <wp:posOffset>9410700</wp:posOffset>
              </wp:positionV>
              <wp:extent cx="7022465" cy="60325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2465" cy="603250"/>
                        <a:chOff x="0" y="0"/>
                        <a:chExt cx="7017893" cy="606421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256807" y="10156"/>
                          <a:ext cx="276108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8EB6A" w14:textId="77777777" w:rsidR="00161FAB" w:rsidRPr="007C32E6" w:rsidRDefault="002335EA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</w:t>
                            </w:r>
                            <w:r w:rsidR="00161FAB"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Suite 150, Naples FL 34104</w:t>
                            </w:r>
                          </w:p>
                          <w:p w14:paraId="537C0D7C" w14:textId="77777777" w:rsidR="002335EA" w:rsidRPr="00301D61" w:rsidRDefault="002335EA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239.643.4755 </w:t>
                            </w:r>
                            <w:r w:rsidR="000D7FA0"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phone</w:t>
                            </w:r>
                            <w:r w:rsidR="000D7FA0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239.643.</w:t>
                            </w:r>
                            <w:r w:rsidR="009003E9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4799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591E2EEE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75FB34FA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412C56D4" w14:textId="77777777" w:rsidR="002335EA" w:rsidRPr="00885E53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A90F6" id="Group 19" o:spid="_x0000_s1030" style="position:absolute;margin-left:31.8pt;margin-top:741pt;width:552.95pt;height:47.5pt;z-index:251674624;mso-position-horizontal-relative:page;mso-position-vertical-relative:page;mso-width-relative:margin;mso-height-relative:margin" coordsize="70178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2568;top:101;width:27610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4748EB6A" w14:textId="77777777" w:rsidR="00161FAB" w:rsidRPr="007C32E6" w:rsidRDefault="002335EA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</w:t>
                      </w:r>
                      <w:r w:rsidR="00161FAB"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Suite 150, Naples FL 34104</w:t>
                      </w:r>
                    </w:p>
                    <w:p w14:paraId="537C0D7C" w14:textId="77777777" w:rsidR="002335EA" w:rsidRPr="00301D61" w:rsidRDefault="002335EA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239.643.4755 </w:t>
                      </w:r>
                      <w:r w:rsidR="000D7FA0"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phone</w:t>
                      </w:r>
                      <w:r w:rsidR="000D7FA0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239.643.</w:t>
                      </w:r>
                      <w:r w:rsidR="009003E9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4799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591E2EEE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75FB34FA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412C56D4" w14:textId="77777777" w:rsidR="002335EA" w:rsidRPr="00885E53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AB52" w14:textId="77777777" w:rsidR="00E86172" w:rsidRDefault="00E86172" w:rsidP="00CF2026">
      <w:r>
        <w:separator/>
      </w:r>
    </w:p>
  </w:footnote>
  <w:footnote w:type="continuationSeparator" w:id="0">
    <w:p w14:paraId="0CC50A1C" w14:textId="77777777" w:rsidR="00E86172" w:rsidRDefault="00E86172" w:rsidP="00C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C9DC" w14:textId="7BD0436E" w:rsidR="00384818" w:rsidRDefault="009003E9" w:rsidP="00885E53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44CF104E" wp14:editId="56B1609E">
          <wp:simplePos x="0" y="0"/>
          <wp:positionH relativeFrom="column">
            <wp:posOffset>-285750</wp:posOffset>
          </wp:positionH>
          <wp:positionV relativeFrom="paragraph">
            <wp:posOffset>-209550</wp:posOffset>
          </wp:positionV>
          <wp:extent cx="1424940" cy="747395"/>
          <wp:effectExtent l="0" t="0" r="3810" b="0"/>
          <wp:wrapSquare wrapText="bothSides"/>
          <wp:docPr id="2" name="Picture 2" descr="C:\Users\KimberlyK\Desktop\Stuff\C4L LOGO Hori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berlyK\Desktop\Stuff\C4L LOGO Horiz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83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44C13CB" wp14:editId="016ADDEB">
              <wp:simplePos x="0" y="0"/>
              <wp:positionH relativeFrom="page">
                <wp:posOffset>2956560</wp:posOffset>
              </wp:positionH>
              <wp:positionV relativeFrom="page">
                <wp:posOffset>609600</wp:posOffset>
              </wp:positionV>
              <wp:extent cx="4508500" cy="449580"/>
              <wp:effectExtent l="0" t="0" r="0" b="0"/>
              <wp:wrapThrough wrapText="bothSides">
                <wp:wrapPolygon edited="0">
                  <wp:start x="183" y="0"/>
                  <wp:lineTo x="183" y="21051"/>
                  <wp:lineTo x="21265" y="21051"/>
                  <wp:lineTo x="21265" y="0"/>
                  <wp:lineTo x="183" y="0"/>
                </wp:wrapPolygon>
              </wp:wrapThrough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16C38" w14:textId="77777777" w:rsidR="00796ECD" w:rsidRPr="007E3F22" w:rsidRDefault="00796ECD" w:rsidP="00796ECD">
                          <w:pPr>
                            <w:jc w:val="right"/>
                            <w:rPr>
                              <w:rFonts w:ascii="Century Gothic" w:hAnsi="Century Gothic"/>
                              <w:sz w:val="48"/>
                              <w:szCs w:val="48"/>
                            </w:rPr>
                          </w:pPr>
                          <w:r w:rsidRPr="007E3F22">
                            <w:rPr>
                              <w:rFonts w:ascii="Century Gothic" w:hAnsi="Century Gothic"/>
                              <w:sz w:val="48"/>
                              <w:szCs w:val="48"/>
                            </w:rPr>
                            <w:t>AGENDA</w:t>
                          </w:r>
                        </w:p>
                        <w:p w14:paraId="6B81535E" w14:textId="77777777" w:rsidR="00236ED1" w:rsidRPr="00D06DED" w:rsidRDefault="00236ED1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C13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32.8pt;margin-top:48pt;width:355pt;height:35.4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" filled="f" stroked="f">
              <v:textbox>
                <w:txbxContent>
                  <w:p w14:paraId="23616C38" w14:textId="77777777" w:rsidR="00796ECD" w:rsidRPr="007E3F22" w:rsidRDefault="00796ECD" w:rsidP="00796ECD">
                    <w:pPr>
                      <w:jc w:val="right"/>
                      <w:rPr>
                        <w:rFonts w:ascii="Century Gothic" w:hAnsi="Century Gothic"/>
                        <w:sz w:val="48"/>
                        <w:szCs w:val="48"/>
                      </w:rPr>
                    </w:pPr>
                    <w:r w:rsidRPr="007E3F22">
                      <w:rPr>
                        <w:rFonts w:ascii="Century Gothic" w:hAnsi="Century Gothic"/>
                        <w:sz w:val="48"/>
                        <w:szCs w:val="48"/>
                      </w:rPr>
                      <w:t>AGENDA</w:t>
                    </w:r>
                  </w:p>
                  <w:p w14:paraId="6B81535E" w14:textId="77777777" w:rsidR="00236ED1" w:rsidRPr="00D06DED" w:rsidRDefault="00236ED1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7AF6BE68" w14:textId="77777777" w:rsidR="00384818" w:rsidRDefault="00384818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CC5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517"/>
    <w:multiLevelType w:val="hybridMultilevel"/>
    <w:tmpl w:val="A064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F64"/>
    <w:multiLevelType w:val="hybridMultilevel"/>
    <w:tmpl w:val="738E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D2B2D"/>
    <w:multiLevelType w:val="hybridMultilevel"/>
    <w:tmpl w:val="C6B8FD0E"/>
    <w:lvl w:ilvl="0" w:tplc="A93CD930">
      <w:start w:val="1"/>
      <w:numFmt w:val="lowerLetter"/>
      <w:lvlText w:val="%1.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248B2A5B"/>
    <w:multiLevelType w:val="hybridMultilevel"/>
    <w:tmpl w:val="A7A4DEC0"/>
    <w:lvl w:ilvl="0" w:tplc="2F9CF076">
      <w:start w:val="3606"/>
      <w:numFmt w:val="bullet"/>
      <w:lvlText w:val="-"/>
      <w:lvlJc w:val="left"/>
      <w:pPr>
        <w:ind w:left="411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 w15:restartNumberingAfterBreak="0">
    <w:nsid w:val="2BB62DFE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1E45"/>
    <w:multiLevelType w:val="hybridMultilevel"/>
    <w:tmpl w:val="045E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7802"/>
    <w:multiLevelType w:val="hybridMultilevel"/>
    <w:tmpl w:val="2E9675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C356B34"/>
    <w:multiLevelType w:val="hybridMultilevel"/>
    <w:tmpl w:val="DA3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0383E"/>
    <w:multiLevelType w:val="hybridMultilevel"/>
    <w:tmpl w:val="B91E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7184"/>
    <w:multiLevelType w:val="hybridMultilevel"/>
    <w:tmpl w:val="66AC2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A7BB3"/>
    <w:multiLevelType w:val="hybridMultilevel"/>
    <w:tmpl w:val="CC9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C038D"/>
    <w:multiLevelType w:val="hybridMultilevel"/>
    <w:tmpl w:val="D210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7268">
    <w:abstractNumId w:val="6"/>
  </w:num>
  <w:num w:numId="2" w16cid:durableId="1240560048">
    <w:abstractNumId w:val="11"/>
  </w:num>
  <w:num w:numId="3" w16cid:durableId="404493161">
    <w:abstractNumId w:val="1"/>
  </w:num>
  <w:num w:numId="4" w16cid:durableId="1819883508">
    <w:abstractNumId w:val="4"/>
  </w:num>
  <w:num w:numId="5" w16cid:durableId="2020039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145694">
    <w:abstractNumId w:val="7"/>
  </w:num>
  <w:num w:numId="7" w16cid:durableId="1667516230">
    <w:abstractNumId w:val="3"/>
  </w:num>
  <w:num w:numId="8" w16cid:durableId="664432297">
    <w:abstractNumId w:val="2"/>
  </w:num>
  <w:num w:numId="9" w16cid:durableId="1885025748">
    <w:abstractNumId w:val="8"/>
  </w:num>
  <w:num w:numId="10" w16cid:durableId="1271469626">
    <w:abstractNumId w:val="10"/>
  </w:num>
  <w:num w:numId="11" w16cid:durableId="622422945">
    <w:abstractNumId w:val="9"/>
  </w:num>
  <w:num w:numId="12" w16cid:durableId="937641210">
    <w:abstractNumId w:val="12"/>
  </w:num>
  <w:num w:numId="13" w16cid:durableId="455217571">
    <w:abstractNumId w:val="5"/>
  </w:num>
  <w:num w:numId="14" w16cid:durableId="12127709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00"/>
    <w:rsid w:val="00001B8A"/>
    <w:rsid w:val="00004FDF"/>
    <w:rsid w:val="0001030D"/>
    <w:rsid w:val="00011CC1"/>
    <w:rsid w:val="00013B2E"/>
    <w:rsid w:val="00016AEB"/>
    <w:rsid w:val="00016BFA"/>
    <w:rsid w:val="00021D64"/>
    <w:rsid w:val="0002398C"/>
    <w:rsid w:val="00023B73"/>
    <w:rsid w:val="00024407"/>
    <w:rsid w:val="00025FD2"/>
    <w:rsid w:val="00026C82"/>
    <w:rsid w:val="00034626"/>
    <w:rsid w:val="00034A8A"/>
    <w:rsid w:val="000514F6"/>
    <w:rsid w:val="0005523D"/>
    <w:rsid w:val="00060F8B"/>
    <w:rsid w:val="00062C08"/>
    <w:rsid w:val="00062C50"/>
    <w:rsid w:val="000635B0"/>
    <w:rsid w:val="00065876"/>
    <w:rsid w:val="00071AC2"/>
    <w:rsid w:val="00072483"/>
    <w:rsid w:val="0007604D"/>
    <w:rsid w:val="00081F31"/>
    <w:rsid w:val="00081FBB"/>
    <w:rsid w:val="00084B60"/>
    <w:rsid w:val="00092EBC"/>
    <w:rsid w:val="000A3204"/>
    <w:rsid w:val="000A78C3"/>
    <w:rsid w:val="000B4E83"/>
    <w:rsid w:val="000B5734"/>
    <w:rsid w:val="000B6BE0"/>
    <w:rsid w:val="000C1C9C"/>
    <w:rsid w:val="000C2B32"/>
    <w:rsid w:val="000C657E"/>
    <w:rsid w:val="000D1770"/>
    <w:rsid w:val="000D7FA0"/>
    <w:rsid w:val="000E0E5A"/>
    <w:rsid w:val="000E60DD"/>
    <w:rsid w:val="000F5231"/>
    <w:rsid w:val="000F6BD2"/>
    <w:rsid w:val="000F7407"/>
    <w:rsid w:val="00120057"/>
    <w:rsid w:val="00125703"/>
    <w:rsid w:val="00125986"/>
    <w:rsid w:val="00125D9E"/>
    <w:rsid w:val="00133E67"/>
    <w:rsid w:val="001341F2"/>
    <w:rsid w:val="00134C59"/>
    <w:rsid w:val="00145817"/>
    <w:rsid w:val="00145B86"/>
    <w:rsid w:val="00146B14"/>
    <w:rsid w:val="00154096"/>
    <w:rsid w:val="00160424"/>
    <w:rsid w:val="00161FAB"/>
    <w:rsid w:val="0016251A"/>
    <w:rsid w:val="00163BAB"/>
    <w:rsid w:val="00167ED1"/>
    <w:rsid w:val="00170587"/>
    <w:rsid w:val="00174129"/>
    <w:rsid w:val="0017423E"/>
    <w:rsid w:val="00186A0D"/>
    <w:rsid w:val="0018763A"/>
    <w:rsid w:val="00187A7B"/>
    <w:rsid w:val="00196D00"/>
    <w:rsid w:val="001A6944"/>
    <w:rsid w:val="001B0BC2"/>
    <w:rsid w:val="001B24ED"/>
    <w:rsid w:val="001B25B7"/>
    <w:rsid w:val="001B37F5"/>
    <w:rsid w:val="001B6454"/>
    <w:rsid w:val="001C50C2"/>
    <w:rsid w:val="001D4A67"/>
    <w:rsid w:val="001E27E0"/>
    <w:rsid w:val="001E4F65"/>
    <w:rsid w:val="001E57C3"/>
    <w:rsid w:val="001F574C"/>
    <w:rsid w:val="0020352C"/>
    <w:rsid w:val="002039AD"/>
    <w:rsid w:val="002103B4"/>
    <w:rsid w:val="00222AA6"/>
    <w:rsid w:val="00224944"/>
    <w:rsid w:val="00225666"/>
    <w:rsid w:val="00231499"/>
    <w:rsid w:val="002333A4"/>
    <w:rsid w:val="002335EA"/>
    <w:rsid w:val="00233654"/>
    <w:rsid w:val="00236ED1"/>
    <w:rsid w:val="00241DA5"/>
    <w:rsid w:val="002438B0"/>
    <w:rsid w:val="00244453"/>
    <w:rsid w:val="00244C1F"/>
    <w:rsid w:val="00257A04"/>
    <w:rsid w:val="0026197E"/>
    <w:rsid w:val="00280735"/>
    <w:rsid w:val="0028234E"/>
    <w:rsid w:val="002859B3"/>
    <w:rsid w:val="002874C0"/>
    <w:rsid w:val="0029123C"/>
    <w:rsid w:val="00291AF1"/>
    <w:rsid w:val="00297F25"/>
    <w:rsid w:val="002B486A"/>
    <w:rsid w:val="002B4F7E"/>
    <w:rsid w:val="002B6645"/>
    <w:rsid w:val="002C0F98"/>
    <w:rsid w:val="002C47EC"/>
    <w:rsid w:val="002D7CFF"/>
    <w:rsid w:val="002E229F"/>
    <w:rsid w:val="002E50BD"/>
    <w:rsid w:val="002F531E"/>
    <w:rsid w:val="003021A7"/>
    <w:rsid w:val="00303B45"/>
    <w:rsid w:val="00307366"/>
    <w:rsid w:val="00310186"/>
    <w:rsid w:val="00313444"/>
    <w:rsid w:val="003136E7"/>
    <w:rsid w:val="003204A2"/>
    <w:rsid w:val="0032337B"/>
    <w:rsid w:val="00324AEE"/>
    <w:rsid w:val="00326003"/>
    <w:rsid w:val="00330C1C"/>
    <w:rsid w:val="00333128"/>
    <w:rsid w:val="0033400A"/>
    <w:rsid w:val="00351669"/>
    <w:rsid w:val="00357F3A"/>
    <w:rsid w:val="003655A0"/>
    <w:rsid w:val="00370BB3"/>
    <w:rsid w:val="00372E75"/>
    <w:rsid w:val="00372F02"/>
    <w:rsid w:val="003735D0"/>
    <w:rsid w:val="00373790"/>
    <w:rsid w:val="00380871"/>
    <w:rsid w:val="003836B9"/>
    <w:rsid w:val="00384818"/>
    <w:rsid w:val="00390D1F"/>
    <w:rsid w:val="003A1ADC"/>
    <w:rsid w:val="003A70B4"/>
    <w:rsid w:val="003B051D"/>
    <w:rsid w:val="003B2303"/>
    <w:rsid w:val="003B5F0E"/>
    <w:rsid w:val="003C7A83"/>
    <w:rsid w:val="003D4236"/>
    <w:rsid w:val="003D7BEC"/>
    <w:rsid w:val="0040688A"/>
    <w:rsid w:val="00421C26"/>
    <w:rsid w:val="00421E0F"/>
    <w:rsid w:val="004241B0"/>
    <w:rsid w:val="00430D9D"/>
    <w:rsid w:val="00445F0A"/>
    <w:rsid w:val="0044642F"/>
    <w:rsid w:val="00451A0C"/>
    <w:rsid w:val="00456FB0"/>
    <w:rsid w:val="00460087"/>
    <w:rsid w:val="00460FF1"/>
    <w:rsid w:val="00464DC4"/>
    <w:rsid w:val="00472FBD"/>
    <w:rsid w:val="00482F5C"/>
    <w:rsid w:val="00484424"/>
    <w:rsid w:val="00485A31"/>
    <w:rsid w:val="00492517"/>
    <w:rsid w:val="004943DC"/>
    <w:rsid w:val="00495C39"/>
    <w:rsid w:val="00497BC2"/>
    <w:rsid w:val="004A281A"/>
    <w:rsid w:val="004A649F"/>
    <w:rsid w:val="004B2466"/>
    <w:rsid w:val="004B4CDA"/>
    <w:rsid w:val="004B76E4"/>
    <w:rsid w:val="004C2C70"/>
    <w:rsid w:val="004C4956"/>
    <w:rsid w:val="004D1E99"/>
    <w:rsid w:val="004D1E9D"/>
    <w:rsid w:val="004D4FB4"/>
    <w:rsid w:val="004D658F"/>
    <w:rsid w:val="004E2A7D"/>
    <w:rsid w:val="004F374C"/>
    <w:rsid w:val="004F413C"/>
    <w:rsid w:val="004F663C"/>
    <w:rsid w:val="00503CE4"/>
    <w:rsid w:val="00506308"/>
    <w:rsid w:val="00512EB9"/>
    <w:rsid w:val="005215D0"/>
    <w:rsid w:val="005220AB"/>
    <w:rsid w:val="005256A7"/>
    <w:rsid w:val="005309A6"/>
    <w:rsid w:val="00532A2C"/>
    <w:rsid w:val="0053577B"/>
    <w:rsid w:val="00545E04"/>
    <w:rsid w:val="00546C5A"/>
    <w:rsid w:val="00547817"/>
    <w:rsid w:val="00547F3D"/>
    <w:rsid w:val="0055066E"/>
    <w:rsid w:val="00550D9B"/>
    <w:rsid w:val="00551CF4"/>
    <w:rsid w:val="005525CF"/>
    <w:rsid w:val="0055333A"/>
    <w:rsid w:val="0055389E"/>
    <w:rsid w:val="00554252"/>
    <w:rsid w:val="005622AE"/>
    <w:rsid w:val="00564312"/>
    <w:rsid w:val="00575BAD"/>
    <w:rsid w:val="00581F47"/>
    <w:rsid w:val="00582C87"/>
    <w:rsid w:val="00582D36"/>
    <w:rsid w:val="00584E02"/>
    <w:rsid w:val="005910CE"/>
    <w:rsid w:val="00593A1D"/>
    <w:rsid w:val="0059563D"/>
    <w:rsid w:val="00596740"/>
    <w:rsid w:val="00596811"/>
    <w:rsid w:val="005B1872"/>
    <w:rsid w:val="005C29B4"/>
    <w:rsid w:val="005C6363"/>
    <w:rsid w:val="005D14F8"/>
    <w:rsid w:val="005D7CD0"/>
    <w:rsid w:val="005D7E97"/>
    <w:rsid w:val="005F4B26"/>
    <w:rsid w:val="00613EB5"/>
    <w:rsid w:val="00615212"/>
    <w:rsid w:val="00631711"/>
    <w:rsid w:val="006414E9"/>
    <w:rsid w:val="00643A56"/>
    <w:rsid w:val="006640E7"/>
    <w:rsid w:val="0067427E"/>
    <w:rsid w:val="006745BF"/>
    <w:rsid w:val="00682E58"/>
    <w:rsid w:val="00683805"/>
    <w:rsid w:val="00685142"/>
    <w:rsid w:val="006A2EF5"/>
    <w:rsid w:val="006B2214"/>
    <w:rsid w:val="006B5F07"/>
    <w:rsid w:val="006D4E1B"/>
    <w:rsid w:val="006D6FD9"/>
    <w:rsid w:val="006E199A"/>
    <w:rsid w:val="006E5B67"/>
    <w:rsid w:val="006E7185"/>
    <w:rsid w:val="006F257C"/>
    <w:rsid w:val="006F3049"/>
    <w:rsid w:val="006F3DF5"/>
    <w:rsid w:val="00704464"/>
    <w:rsid w:val="0070500C"/>
    <w:rsid w:val="00706E0A"/>
    <w:rsid w:val="0071299F"/>
    <w:rsid w:val="0071349F"/>
    <w:rsid w:val="0072110D"/>
    <w:rsid w:val="00731A83"/>
    <w:rsid w:val="007326E9"/>
    <w:rsid w:val="00732CDF"/>
    <w:rsid w:val="00741030"/>
    <w:rsid w:val="007413FC"/>
    <w:rsid w:val="007437FD"/>
    <w:rsid w:val="00743B9F"/>
    <w:rsid w:val="007475DC"/>
    <w:rsid w:val="00751276"/>
    <w:rsid w:val="00763771"/>
    <w:rsid w:val="0077012C"/>
    <w:rsid w:val="0077274B"/>
    <w:rsid w:val="00780788"/>
    <w:rsid w:val="00793802"/>
    <w:rsid w:val="0079535E"/>
    <w:rsid w:val="00796ECD"/>
    <w:rsid w:val="007A494E"/>
    <w:rsid w:val="007A6681"/>
    <w:rsid w:val="007B0AC0"/>
    <w:rsid w:val="007B71EF"/>
    <w:rsid w:val="007B7F9D"/>
    <w:rsid w:val="007C09CF"/>
    <w:rsid w:val="007C2886"/>
    <w:rsid w:val="007C32E6"/>
    <w:rsid w:val="007C4CE0"/>
    <w:rsid w:val="007C6687"/>
    <w:rsid w:val="007D0657"/>
    <w:rsid w:val="007D5902"/>
    <w:rsid w:val="007E3F22"/>
    <w:rsid w:val="008047BB"/>
    <w:rsid w:val="00815216"/>
    <w:rsid w:val="008228CC"/>
    <w:rsid w:val="008241ED"/>
    <w:rsid w:val="00835273"/>
    <w:rsid w:val="008577A3"/>
    <w:rsid w:val="008624BE"/>
    <w:rsid w:val="00870B74"/>
    <w:rsid w:val="00885E53"/>
    <w:rsid w:val="00887037"/>
    <w:rsid w:val="008B20F2"/>
    <w:rsid w:val="008B4F29"/>
    <w:rsid w:val="008C6401"/>
    <w:rsid w:val="008E2F8B"/>
    <w:rsid w:val="008E3F64"/>
    <w:rsid w:val="008F6E99"/>
    <w:rsid w:val="009003E9"/>
    <w:rsid w:val="00902C9D"/>
    <w:rsid w:val="009036A6"/>
    <w:rsid w:val="009053A5"/>
    <w:rsid w:val="00907834"/>
    <w:rsid w:val="009109CB"/>
    <w:rsid w:val="00913D5F"/>
    <w:rsid w:val="00924304"/>
    <w:rsid w:val="00926336"/>
    <w:rsid w:val="00955FC6"/>
    <w:rsid w:val="00956356"/>
    <w:rsid w:val="00960FD3"/>
    <w:rsid w:val="00964D4F"/>
    <w:rsid w:val="009656B5"/>
    <w:rsid w:val="009667A1"/>
    <w:rsid w:val="00967A15"/>
    <w:rsid w:val="00975034"/>
    <w:rsid w:val="00982BB3"/>
    <w:rsid w:val="0098454A"/>
    <w:rsid w:val="00985422"/>
    <w:rsid w:val="00986B29"/>
    <w:rsid w:val="009931DD"/>
    <w:rsid w:val="00996F70"/>
    <w:rsid w:val="009A15D3"/>
    <w:rsid w:val="009A6805"/>
    <w:rsid w:val="009B28FB"/>
    <w:rsid w:val="009B36F0"/>
    <w:rsid w:val="009B3C5E"/>
    <w:rsid w:val="009B57FD"/>
    <w:rsid w:val="009B66B2"/>
    <w:rsid w:val="009B6927"/>
    <w:rsid w:val="009C2BA7"/>
    <w:rsid w:val="009D3354"/>
    <w:rsid w:val="009D4697"/>
    <w:rsid w:val="009D7021"/>
    <w:rsid w:val="009D76B0"/>
    <w:rsid w:val="009E082C"/>
    <w:rsid w:val="009E1D91"/>
    <w:rsid w:val="009F1FCB"/>
    <w:rsid w:val="00A0106B"/>
    <w:rsid w:val="00A01220"/>
    <w:rsid w:val="00A02C70"/>
    <w:rsid w:val="00A04E14"/>
    <w:rsid w:val="00A071A2"/>
    <w:rsid w:val="00A24E68"/>
    <w:rsid w:val="00A266EF"/>
    <w:rsid w:val="00A3161B"/>
    <w:rsid w:val="00A379B8"/>
    <w:rsid w:val="00A40D5F"/>
    <w:rsid w:val="00A40FF3"/>
    <w:rsid w:val="00A41DC6"/>
    <w:rsid w:val="00A44998"/>
    <w:rsid w:val="00A516A8"/>
    <w:rsid w:val="00A53B90"/>
    <w:rsid w:val="00A55666"/>
    <w:rsid w:val="00A628E7"/>
    <w:rsid w:val="00A65B20"/>
    <w:rsid w:val="00A76DD1"/>
    <w:rsid w:val="00A83421"/>
    <w:rsid w:val="00A86FC8"/>
    <w:rsid w:val="00A878D8"/>
    <w:rsid w:val="00AA0BB3"/>
    <w:rsid w:val="00AA3526"/>
    <w:rsid w:val="00AA7357"/>
    <w:rsid w:val="00AA79E6"/>
    <w:rsid w:val="00AB01EB"/>
    <w:rsid w:val="00AC0009"/>
    <w:rsid w:val="00AC0C56"/>
    <w:rsid w:val="00AC0E26"/>
    <w:rsid w:val="00AC1B73"/>
    <w:rsid w:val="00AC78C5"/>
    <w:rsid w:val="00AD31AE"/>
    <w:rsid w:val="00AD581A"/>
    <w:rsid w:val="00AE08F4"/>
    <w:rsid w:val="00AE0B90"/>
    <w:rsid w:val="00AE37B2"/>
    <w:rsid w:val="00AE3A8E"/>
    <w:rsid w:val="00AE683C"/>
    <w:rsid w:val="00AE6D06"/>
    <w:rsid w:val="00AF389B"/>
    <w:rsid w:val="00B041CE"/>
    <w:rsid w:val="00B1615A"/>
    <w:rsid w:val="00B1632E"/>
    <w:rsid w:val="00B17E07"/>
    <w:rsid w:val="00B22C56"/>
    <w:rsid w:val="00B26C33"/>
    <w:rsid w:val="00B2700D"/>
    <w:rsid w:val="00B306B8"/>
    <w:rsid w:val="00B329CF"/>
    <w:rsid w:val="00B32CB3"/>
    <w:rsid w:val="00B7170B"/>
    <w:rsid w:val="00B721C1"/>
    <w:rsid w:val="00B737AD"/>
    <w:rsid w:val="00B73F71"/>
    <w:rsid w:val="00B80AD1"/>
    <w:rsid w:val="00B86D2B"/>
    <w:rsid w:val="00B9003B"/>
    <w:rsid w:val="00B96FD7"/>
    <w:rsid w:val="00BA29C5"/>
    <w:rsid w:val="00BA5A16"/>
    <w:rsid w:val="00BB507D"/>
    <w:rsid w:val="00BB7AFC"/>
    <w:rsid w:val="00BC1D33"/>
    <w:rsid w:val="00BC5381"/>
    <w:rsid w:val="00BC6A59"/>
    <w:rsid w:val="00BD0DD0"/>
    <w:rsid w:val="00BD6817"/>
    <w:rsid w:val="00BE25A3"/>
    <w:rsid w:val="00BE6D01"/>
    <w:rsid w:val="00BF21BA"/>
    <w:rsid w:val="00BF79B6"/>
    <w:rsid w:val="00C03CCD"/>
    <w:rsid w:val="00C1331F"/>
    <w:rsid w:val="00C17D62"/>
    <w:rsid w:val="00C23FC3"/>
    <w:rsid w:val="00C44557"/>
    <w:rsid w:val="00C54288"/>
    <w:rsid w:val="00C62DB8"/>
    <w:rsid w:val="00C65089"/>
    <w:rsid w:val="00C86111"/>
    <w:rsid w:val="00C91616"/>
    <w:rsid w:val="00C97EC0"/>
    <w:rsid w:val="00CB1FAE"/>
    <w:rsid w:val="00CB585E"/>
    <w:rsid w:val="00CB5BCD"/>
    <w:rsid w:val="00CC1764"/>
    <w:rsid w:val="00CD7F3A"/>
    <w:rsid w:val="00CE4138"/>
    <w:rsid w:val="00CE7537"/>
    <w:rsid w:val="00CF2026"/>
    <w:rsid w:val="00CF5987"/>
    <w:rsid w:val="00CF79C8"/>
    <w:rsid w:val="00D01B24"/>
    <w:rsid w:val="00D044BA"/>
    <w:rsid w:val="00D12D23"/>
    <w:rsid w:val="00D1741A"/>
    <w:rsid w:val="00D179EA"/>
    <w:rsid w:val="00D2286C"/>
    <w:rsid w:val="00D24088"/>
    <w:rsid w:val="00D25243"/>
    <w:rsid w:val="00D30608"/>
    <w:rsid w:val="00D3080C"/>
    <w:rsid w:val="00D30E69"/>
    <w:rsid w:val="00D3472D"/>
    <w:rsid w:val="00D44D62"/>
    <w:rsid w:val="00D508F4"/>
    <w:rsid w:val="00D5439F"/>
    <w:rsid w:val="00D555C3"/>
    <w:rsid w:val="00D616E2"/>
    <w:rsid w:val="00D63C69"/>
    <w:rsid w:val="00D7231A"/>
    <w:rsid w:val="00D7311D"/>
    <w:rsid w:val="00D74044"/>
    <w:rsid w:val="00D863CF"/>
    <w:rsid w:val="00D8720C"/>
    <w:rsid w:val="00D96ECE"/>
    <w:rsid w:val="00DA0BE6"/>
    <w:rsid w:val="00DA28A1"/>
    <w:rsid w:val="00DA2B6A"/>
    <w:rsid w:val="00DA5E28"/>
    <w:rsid w:val="00DA754E"/>
    <w:rsid w:val="00DB11A5"/>
    <w:rsid w:val="00DC08B5"/>
    <w:rsid w:val="00DC3A2B"/>
    <w:rsid w:val="00DC5028"/>
    <w:rsid w:val="00DC7554"/>
    <w:rsid w:val="00DD1F6B"/>
    <w:rsid w:val="00DE2AFD"/>
    <w:rsid w:val="00DE46F0"/>
    <w:rsid w:val="00DE7853"/>
    <w:rsid w:val="00DF108A"/>
    <w:rsid w:val="00DF173E"/>
    <w:rsid w:val="00DF4871"/>
    <w:rsid w:val="00DF71AD"/>
    <w:rsid w:val="00E02A6F"/>
    <w:rsid w:val="00E03395"/>
    <w:rsid w:val="00E05967"/>
    <w:rsid w:val="00E1246F"/>
    <w:rsid w:val="00E263E2"/>
    <w:rsid w:val="00E34A67"/>
    <w:rsid w:val="00E34D22"/>
    <w:rsid w:val="00E34FF1"/>
    <w:rsid w:val="00E42D5E"/>
    <w:rsid w:val="00E44D5F"/>
    <w:rsid w:val="00E46770"/>
    <w:rsid w:val="00E6276C"/>
    <w:rsid w:val="00E648E7"/>
    <w:rsid w:val="00E6706C"/>
    <w:rsid w:val="00E76943"/>
    <w:rsid w:val="00E86172"/>
    <w:rsid w:val="00E86288"/>
    <w:rsid w:val="00E86837"/>
    <w:rsid w:val="00E92EAF"/>
    <w:rsid w:val="00E97FF8"/>
    <w:rsid w:val="00EA1189"/>
    <w:rsid w:val="00EA1B40"/>
    <w:rsid w:val="00EA2FC4"/>
    <w:rsid w:val="00EA3202"/>
    <w:rsid w:val="00EC2228"/>
    <w:rsid w:val="00ED078B"/>
    <w:rsid w:val="00ED3816"/>
    <w:rsid w:val="00ED56D5"/>
    <w:rsid w:val="00EE35FC"/>
    <w:rsid w:val="00EE3F5E"/>
    <w:rsid w:val="00EF01A7"/>
    <w:rsid w:val="00EF33EE"/>
    <w:rsid w:val="00F02859"/>
    <w:rsid w:val="00F032E3"/>
    <w:rsid w:val="00F0565F"/>
    <w:rsid w:val="00F060B3"/>
    <w:rsid w:val="00F1549F"/>
    <w:rsid w:val="00F165B1"/>
    <w:rsid w:val="00F26CB3"/>
    <w:rsid w:val="00F33A6B"/>
    <w:rsid w:val="00F43C31"/>
    <w:rsid w:val="00F453AE"/>
    <w:rsid w:val="00F465EB"/>
    <w:rsid w:val="00F46923"/>
    <w:rsid w:val="00F46B76"/>
    <w:rsid w:val="00F53A01"/>
    <w:rsid w:val="00F5555B"/>
    <w:rsid w:val="00F55AD9"/>
    <w:rsid w:val="00F6019E"/>
    <w:rsid w:val="00F60E73"/>
    <w:rsid w:val="00F742EE"/>
    <w:rsid w:val="00F7672C"/>
    <w:rsid w:val="00F81473"/>
    <w:rsid w:val="00F90188"/>
    <w:rsid w:val="00F94980"/>
    <w:rsid w:val="00F95080"/>
    <w:rsid w:val="00FA610F"/>
    <w:rsid w:val="00FA74FB"/>
    <w:rsid w:val="00FC0959"/>
    <w:rsid w:val="00FC1D39"/>
    <w:rsid w:val="00FC3220"/>
    <w:rsid w:val="00FC723B"/>
    <w:rsid w:val="00FD1A72"/>
    <w:rsid w:val="00FD7706"/>
    <w:rsid w:val="00FE0BD8"/>
    <w:rsid w:val="00FE6DBB"/>
    <w:rsid w:val="00FF4FF5"/>
    <w:rsid w:val="00FF508D"/>
    <w:rsid w:val="00FF66F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73C23"/>
  <w15:docId w15:val="{0AEF88A4-FE77-4996-8993-A29B27F7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E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0A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mills\Document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DB11-4BD2-40D1-8EAF-F0446636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28</TotalTime>
  <Pages>1</Pages>
  <Words>74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Valdivia</dc:creator>
  <cp:keywords/>
  <dc:description/>
  <cp:lastModifiedBy>Natalia Harding</cp:lastModifiedBy>
  <cp:revision>8</cp:revision>
  <cp:lastPrinted>2022-09-14T20:10:00Z</cp:lastPrinted>
  <dcterms:created xsi:type="dcterms:W3CDTF">2025-05-09T18:07:00Z</dcterms:created>
  <dcterms:modified xsi:type="dcterms:W3CDTF">2025-05-09T18:32:00Z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9c561da4730dc45763cb0e7710bcffd301896f7731e1b1aca6167937c1e09cb1</vt:lpwstr>
  </property>
</Properties>
</file>