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EF69" w14:textId="1E9E33D7" w:rsidR="00060F8B" w:rsidRPr="00BC7E3B" w:rsidRDefault="00BC7E3B" w:rsidP="00AB01EB">
      <w:pPr>
        <w:rPr>
          <w:rFonts w:ascii="Century Gothic" w:hAnsi="Century Gothic"/>
          <w:b/>
          <w:bCs/>
        </w:rPr>
      </w:pPr>
      <w:r w:rsidRPr="00BC7E3B">
        <w:rPr>
          <w:rFonts w:ascii="Century Gothic" w:hAnsi="Century Gothic"/>
          <w:b/>
          <w:bCs/>
        </w:rPr>
        <w:t>Fiscal Year 202</w:t>
      </w:r>
      <w:r w:rsidR="008F2886">
        <w:rPr>
          <w:rFonts w:ascii="Century Gothic" w:hAnsi="Century Gothic"/>
          <w:b/>
          <w:bCs/>
        </w:rPr>
        <w:t>4-2005</w:t>
      </w:r>
    </w:p>
    <w:p w14:paraId="0AF69122" w14:textId="78C6453B" w:rsidR="00332FBB" w:rsidRPr="000E68A9" w:rsidRDefault="00332FBB" w:rsidP="00ED291C">
      <w:pPr>
        <w:rPr>
          <w:rFonts w:ascii="Century Gothic" w:hAnsi="Century Gothic"/>
          <w:b/>
          <w:bCs/>
        </w:rPr>
      </w:pPr>
    </w:p>
    <w:p w14:paraId="5DCB06C5" w14:textId="639BF6F4" w:rsidR="00ED291C" w:rsidRPr="000E68A9" w:rsidRDefault="00B65A52" w:rsidP="00AB01EB">
      <w:pPr>
        <w:rPr>
          <w:rFonts w:ascii="Century Gothic" w:hAnsi="Century Gothic"/>
        </w:rPr>
      </w:pPr>
      <w:r w:rsidRPr="000E68A9">
        <w:rPr>
          <w:rFonts w:ascii="Century Gothic" w:hAnsi="Century Gothic"/>
          <w:b/>
          <w:bCs/>
          <w:sz w:val="28"/>
          <w:szCs w:val="28"/>
        </w:rPr>
        <w:t>Scholarships</w:t>
      </w:r>
      <w:r w:rsidR="00E00D18">
        <w:rPr>
          <w:rFonts w:ascii="Century Gothic" w:hAnsi="Century Gothic"/>
          <w:b/>
          <w:bCs/>
          <w:sz w:val="28"/>
          <w:szCs w:val="28"/>
        </w:rPr>
        <w:t xml:space="preserve"> Funds</w:t>
      </w:r>
    </w:p>
    <w:p w14:paraId="20179B38" w14:textId="36A5C1CB" w:rsidR="00ED291C" w:rsidRPr="000E68A9" w:rsidRDefault="00ED291C" w:rsidP="00AB01EB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b/>
          <w:bCs/>
        </w:rPr>
        <w:t>Available Funds:</w:t>
      </w:r>
    </w:p>
    <w:p w14:paraId="10085EFE" w14:textId="22B2882F" w:rsidR="00ED291C" w:rsidRDefault="00B839F9" w:rsidP="00AB01E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CFL </w:t>
      </w:r>
      <w:r w:rsidR="00ED291C" w:rsidRPr="000E68A9">
        <w:rPr>
          <w:rFonts w:ascii="Century Gothic" w:hAnsi="Century Gothic"/>
        </w:rPr>
        <w:t>Scholarship Account</w:t>
      </w:r>
      <w:r w:rsidR="004F028E">
        <w:rPr>
          <w:rFonts w:ascii="Century Gothic" w:hAnsi="Century Gothic"/>
        </w:rPr>
        <w:t>-</w:t>
      </w:r>
      <w:r w:rsidR="00ED291C" w:rsidRPr="000E68A9">
        <w:rPr>
          <w:rFonts w:ascii="Century Gothic" w:hAnsi="Century Gothic"/>
        </w:rPr>
        <w:t xml:space="preserve">Champions </w:t>
      </w:r>
      <w:r w:rsidR="004F028E">
        <w:rPr>
          <w:rFonts w:ascii="Century Gothic" w:hAnsi="Century Gothic"/>
        </w:rPr>
        <w:t>(Restricted Balance)</w:t>
      </w:r>
      <w:r w:rsidR="00ED291C" w:rsidRPr="000E68A9">
        <w:rPr>
          <w:rFonts w:ascii="Century Gothic" w:hAnsi="Century Gothic"/>
        </w:rPr>
        <w:tab/>
      </w:r>
      <w:r w:rsidR="00ED291C" w:rsidRPr="000E68A9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D291C" w:rsidRPr="0069254C">
        <w:rPr>
          <w:rFonts w:ascii="Century Gothic" w:hAnsi="Century Gothic"/>
        </w:rPr>
        <w:t>$</w:t>
      </w:r>
      <w:r w:rsidR="008F2886">
        <w:rPr>
          <w:rFonts w:ascii="Century Gothic" w:hAnsi="Century Gothic"/>
        </w:rPr>
        <w:t>230,409.00</w:t>
      </w:r>
    </w:p>
    <w:p w14:paraId="2C4FB208" w14:textId="3FBF5AB5" w:rsidR="00E00D18" w:rsidRPr="000E68A9" w:rsidRDefault="00B839F9" w:rsidP="00AB01E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CFL </w:t>
      </w:r>
      <w:r w:rsidR="00E00D18">
        <w:rPr>
          <w:rFonts w:ascii="Century Gothic" w:hAnsi="Century Gothic"/>
        </w:rPr>
        <w:t>Endowment Release 202</w:t>
      </w:r>
      <w:r w:rsidR="00103002">
        <w:rPr>
          <w:rFonts w:ascii="Century Gothic" w:hAnsi="Century Gothic"/>
        </w:rPr>
        <w:t>4-2025</w:t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  <w:t>$</w:t>
      </w:r>
      <w:r>
        <w:rPr>
          <w:rFonts w:ascii="Century Gothic" w:hAnsi="Century Gothic"/>
        </w:rPr>
        <w:t xml:space="preserve">    </w:t>
      </w:r>
      <w:r w:rsidR="00E00D18">
        <w:rPr>
          <w:rFonts w:ascii="Century Gothic" w:hAnsi="Century Gothic"/>
        </w:rPr>
        <w:t>6</w:t>
      </w:r>
      <w:r w:rsidR="008F2886">
        <w:rPr>
          <w:rFonts w:ascii="Century Gothic" w:hAnsi="Century Gothic"/>
        </w:rPr>
        <w:t>,000</w:t>
      </w:r>
      <w:r w:rsidR="00E00D18">
        <w:rPr>
          <w:rFonts w:ascii="Century Gothic" w:hAnsi="Century Gothic"/>
        </w:rPr>
        <w:t>.00</w:t>
      </w:r>
    </w:p>
    <w:p w14:paraId="34A0F595" w14:textId="01C37608" w:rsidR="000F160A" w:rsidRPr="004F028E" w:rsidRDefault="000F160A" w:rsidP="00AB01EB">
      <w:pPr>
        <w:rPr>
          <w:rFonts w:ascii="Century Gothic" w:hAnsi="Century Gothic"/>
          <w:sz w:val="18"/>
          <w:szCs w:val="18"/>
        </w:rPr>
      </w:pPr>
      <w:r w:rsidRPr="000E68A9">
        <w:rPr>
          <w:rFonts w:ascii="Century Gothic" w:hAnsi="Century Gothic"/>
        </w:rPr>
        <w:t>Available Funds (</w:t>
      </w:r>
      <w:r w:rsidR="004F028E">
        <w:rPr>
          <w:rFonts w:ascii="Century Gothic" w:hAnsi="Century Gothic"/>
        </w:rPr>
        <w:t>Cash</w:t>
      </w:r>
      <w:r w:rsidRPr="000E68A9">
        <w:rPr>
          <w:rFonts w:ascii="Century Gothic" w:hAnsi="Century Gothic"/>
        </w:rPr>
        <w:t xml:space="preserve"> at Florida </w:t>
      </w:r>
      <w:proofErr w:type="gramStart"/>
      <w:r w:rsidRPr="000E68A9">
        <w:rPr>
          <w:rFonts w:ascii="Century Gothic" w:hAnsi="Century Gothic"/>
        </w:rPr>
        <w:t>Prepaid)</w:t>
      </w:r>
      <w:r w:rsidR="004F028E">
        <w:rPr>
          <w:rFonts w:ascii="Century Gothic" w:hAnsi="Century Gothic"/>
        </w:rPr>
        <w:t>*</w:t>
      </w:r>
      <w:proofErr w:type="gramEnd"/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="004F028E">
        <w:rPr>
          <w:rFonts w:ascii="Century Gothic" w:hAnsi="Century Gothic"/>
        </w:rPr>
        <w:t xml:space="preserve">    </w:t>
      </w:r>
      <w:r w:rsidR="00EC728A">
        <w:rPr>
          <w:rFonts w:ascii="Century Gothic" w:hAnsi="Century Gothic"/>
        </w:rPr>
        <w:t xml:space="preserve"> </w:t>
      </w:r>
      <w:r w:rsidR="00B839F9">
        <w:rPr>
          <w:rFonts w:ascii="Century Gothic" w:hAnsi="Century Gothic"/>
        </w:rPr>
        <w:tab/>
      </w:r>
      <w:r w:rsidR="00EC728A">
        <w:rPr>
          <w:rFonts w:ascii="Century Gothic" w:hAnsi="Century Gothic"/>
        </w:rPr>
        <w:t>$</w:t>
      </w:r>
      <w:r w:rsidR="00B839F9">
        <w:rPr>
          <w:rFonts w:ascii="Century Gothic" w:hAnsi="Century Gothic"/>
        </w:rPr>
        <w:t xml:space="preserve"> </w:t>
      </w:r>
      <w:r w:rsidR="00103002">
        <w:rPr>
          <w:rFonts w:ascii="Century Gothic" w:hAnsi="Century Gothic"/>
        </w:rPr>
        <w:t>142,273.27</w:t>
      </w:r>
    </w:p>
    <w:p w14:paraId="552B7BF3" w14:textId="0DA3175E" w:rsidR="000F160A" w:rsidRPr="000E68A9" w:rsidRDefault="000F160A" w:rsidP="00AB01EB">
      <w:pPr>
        <w:rPr>
          <w:rFonts w:ascii="Century Gothic" w:hAnsi="Century Gothic"/>
        </w:rPr>
      </w:pPr>
      <w:r w:rsidRPr="000E68A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9B962E" wp14:editId="75E15F48">
                <wp:simplePos x="0" y="0"/>
                <wp:positionH relativeFrom="column">
                  <wp:posOffset>4724400</wp:posOffset>
                </wp:positionH>
                <wp:positionV relativeFrom="paragraph">
                  <wp:posOffset>27940</wp:posOffset>
                </wp:positionV>
                <wp:extent cx="1143000" cy="0"/>
                <wp:effectExtent l="0" t="19050" r="19050" b="19050"/>
                <wp:wrapNone/>
                <wp:docPr id="1619535133" name="Straight Connector 1619535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120CA" id="Straight Connector 161953513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pt,2.2pt" to="46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" strokecolor="black [3213]" strokeweight="3pt"/>
            </w:pict>
          </mc:Fallback>
        </mc:AlternateContent>
      </w:r>
    </w:p>
    <w:p w14:paraId="3F185C15" w14:textId="23E325D3" w:rsidR="00DD014D" w:rsidRPr="000E68A9" w:rsidRDefault="00DD014D" w:rsidP="00AB01EB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  <w:b/>
          <w:bCs/>
          <w:color w:val="00B050"/>
        </w:rPr>
        <w:t>TOTAL AVAILABLE FUNDS</w:t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="00E63C0D" w:rsidRPr="000E68A9">
        <w:rPr>
          <w:rFonts w:ascii="Century Gothic" w:hAnsi="Century Gothic"/>
          <w:b/>
          <w:bCs/>
          <w:color w:val="00B050"/>
        </w:rPr>
        <w:t xml:space="preserve"> </w:t>
      </w:r>
      <w:r w:rsidR="00B839F9">
        <w:rPr>
          <w:rFonts w:ascii="Century Gothic" w:hAnsi="Century Gothic"/>
          <w:b/>
          <w:bCs/>
          <w:color w:val="00B050"/>
        </w:rPr>
        <w:tab/>
      </w:r>
      <w:r w:rsidR="00E63C0D" w:rsidRPr="000E68A9">
        <w:rPr>
          <w:rFonts w:ascii="Century Gothic" w:hAnsi="Century Gothic"/>
          <w:b/>
          <w:bCs/>
          <w:color w:val="00B050"/>
        </w:rPr>
        <w:t xml:space="preserve"> </w:t>
      </w:r>
      <w:r w:rsidRPr="0069254C">
        <w:rPr>
          <w:rFonts w:ascii="Century Gothic" w:hAnsi="Century Gothic"/>
          <w:b/>
          <w:bCs/>
          <w:color w:val="00B050"/>
        </w:rPr>
        <w:t>$</w:t>
      </w:r>
      <w:r w:rsidR="00103002">
        <w:rPr>
          <w:rFonts w:ascii="Century Gothic" w:hAnsi="Century Gothic"/>
          <w:b/>
          <w:bCs/>
          <w:color w:val="00B050"/>
        </w:rPr>
        <w:t xml:space="preserve"> 378,682.27</w:t>
      </w:r>
    </w:p>
    <w:p w14:paraId="30E8EAE9" w14:textId="48A8FA5A" w:rsidR="00DD014D" w:rsidRPr="00153326" w:rsidRDefault="004F028E" w:rsidP="00153326">
      <w:pPr>
        <w:pStyle w:val="ListParagraph"/>
        <w:ind w:left="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*</w:t>
      </w:r>
      <w:r w:rsidRPr="004F028E">
        <w:rPr>
          <w:rFonts w:ascii="Century Gothic" w:hAnsi="Century Gothic"/>
          <w:i/>
          <w:iCs/>
          <w:sz w:val="20"/>
          <w:szCs w:val="20"/>
        </w:rPr>
        <w:t>Total Balance at Florida Prepaid is $3</w:t>
      </w:r>
      <w:r w:rsidR="008F2886">
        <w:rPr>
          <w:rFonts w:ascii="Century Gothic" w:hAnsi="Century Gothic"/>
          <w:i/>
          <w:iCs/>
          <w:sz w:val="20"/>
          <w:szCs w:val="20"/>
        </w:rPr>
        <w:t>.</w:t>
      </w:r>
      <w:r w:rsidRPr="004F028E">
        <w:rPr>
          <w:rFonts w:ascii="Century Gothic" w:hAnsi="Century Gothic"/>
          <w:i/>
          <w:iCs/>
          <w:sz w:val="20"/>
          <w:szCs w:val="20"/>
        </w:rPr>
        <w:t>5 million</w:t>
      </w:r>
    </w:p>
    <w:p w14:paraId="0247CAD6" w14:textId="39C6341B" w:rsidR="00DD014D" w:rsidRPr="000E68A9" w:rsidRDefault="00517318" w:rsidP="00AB01EB">
      <w:pPr>
        <w:rPr>
          <w:rFonts w:ascii="Century Gothic" w:hAnsi="Century Gothic"/>
          <w:b/>
          <w:bCs/>
          <w:sz w:val="28"/>
          <w:szCs w:val="28"/>
        </w:rPr>
      </w:pPr>
      <w:r w:rsidRPr="000E68A9">
        <w:rPr>
          <w:rFonts w:ascii="Century Gothic" w:hAnsi="Century Gothic"/>
          <w:b/>
          <w:bCs/>
          <w:sz w:val="28"/>
          <w:szCs w:val="28"/>
        </w:rPr>
        <w:t xml:space="preserve">Traditional </w:t>
      </w:r>
      <w:r w:rsidR="00DD014D" w:rsidRPr="000E68A9">
        <w:rPr>
          <w:rFonts w:ascii="Century Gothic" w:hAnsi="Century Gothic"/>
          <w:b/>
          <w:bCs/>
          <w:sz w:val="28"/>
          <w:szCs w:val="28"/>
        </w:rPr>
        <w:t>Scholarships Purchase:</w:t>
      </w:r>
    </w:p>
    <w:p w14:paraId="70D9DD17" w14:textId="2313A7AD" w:rsidR="00DD014D" w:rsidRPr="00565D6F" w:rsidRDefault="00DD014D" w:rsidP="00B65A52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0E68A9">
        <w:rPr>
          <w:rFonts w:ascii="Century Gothic" w:hAnsi="Century Gothic"/>
          <w:sz w:val="28"/>
          <w:szCs w:val="28"/>
        </w:rPr>
        <w:t>2 Year State College Contracts</w:t>
      </w:r>
      <w:r w:rsidRPr="000E68A9">
        <w:rPr>
          <w:rFonts w:ascii="Century Gothic" w:hAnsi="Century Gothic"/>
          <w:sz w:val="28"/>
          <w:szCs w:val="28"/>
        </w:rPr>
        <w:tab/>
      </w:r>
      <w:r w:rsidRPr="000E68A9">
        <w:rPr>
          <w:rFonts w:ascii="Century Gothic" w:hAnsi="Century Gothic"/>
          <w:sz w:val="28"/>
          <w:szCs w:val="28"/>
        </w:rPr>
        <w:tab/>
      </w:r>
      <w:r w:rsidRPr="000E68A9">
        <w:rPr>
          <w:rFonts w:ascii="Century Gothic" w:hAnsi="Century Gothic"/>
          <w:sz w:val="28"/>
          <w:szCs w:val="28"/>
        </w:rPr>
        <w:tab/>
      </w:r>
      <w:r w:rsidR="000F160A" w:rsidRPr="000E68A9">
        <w:rPr>
          <w:rFonts w:ascii="Century Gothic" w:hAnsi="Century Gothic"/>
          <w:sz w:val="28"/>
          <w:szCs w:val="28"/>
        </w:rPr>
        <w:tab/>
      </w:r>
      <w:r w:rsidRPr="00565D6F">
        <w:rPr>
          <w:rFonts w:ascii="Century Gothic" w:hAnsi="Century Gothic"/>
          <w:sz w:val="24"/>
          <w:szCs w:val="24"/>
        </w:rPr>
        <w:t xml:space="preserve"> </w:t>
      </w:r>
      <w:r w:rsidR="00103002" w:rsidRPr="00565D6F">
        <w:rPr>
          <w:rFonts w:ascii="Century Gothic" w:hAnsi="Century Gothic"/>
          <w:b/>
          <w:bCs/>
          <w:color w:val="00B050"/>
          <w:sz w:val="24"/>
          <w:szCs w:val="24"/>
        </w:rPr>
        <w:t>65</w:t>
      </w:r>
      <w:r w:rsidRPr="00565D6F">
        <w:rPr>
          <w:rFonts w:ascii="Century Gothic" w:hAnsi="Century Gothic"/>
          <w:b/>
          <w:bCs/>
          <w:color w:val="00B050"/>
          <w:sz w:val="24"/>
          <w:szCs w:val="24"/>
        </w:rPr>
        <w:t xml:space="preserve"> contracts =$</w:t>
      </w:r>
      <w:r w:rsidR="00103002" w:rsidRPr="00565D6F">
        <w:rPr>
          <w:rFonts w:ascii="Century Gothic" w:hAnsi="Century Gothic"/>
          <w:b/>
          <w:bCs/>
          <w:color w:val="00B050"/>
          <w:sz w:val="24"/>
          <w:szCs w:val="24"/>
        </w:rPr>
        <w:t xml:space="preserve"> 243,834.18</w:t>
      </w:r>
    </w:p>
    <w:p w14:paraId="7103AA3F" w14:textId="3FDF114B" w:rsidR="00DD014D" w:rsidRPr="000E68A9" w:rsidRDefault="00DD014D" w:rsidP="00B65A52">
      <w:pPr>
        <w:spacing w:after="0" w:line="240" w:lineRule="auto"/>
        <w:rPr>
          <w:rFonts w:ascii="Century Gothic" w:hAnsi="Century Gothic"/>
          <w:color w:val="FF0000"/>
        </w:rPr>
      </w:pPr>
      <w:r w:rsidRPr="000E68A9">
        <w:rPr>
          <w:rFonts w:ascii="Century Gothic" w:hAnsi="Century Gothic"/>
        </w:rPr>
        <w:t xml:space="preserve">  Needs Based- used for Take Stock in Children (8</w:t>
      </w:r>
      <w:r w:rsidRPr="000E68A9">
        <w:rPr>
          <w:rFonts w:ascii="Century Gothic" w:hAnsi="Century Gothic"/>
          <w:vertAlign w:val="superscript"/>
        </w:rPr>
        <w:t>th</w:t>
      </w:r>
      <w:r w:rsidRPr="000E68A9">
        <w:rPr>
          <w:rFonts w:ascii="Century Gothic" w:hAnsi="Century Gothic"/>
        </w:rPr>
        <w:t xml:space="preserve"> </w:t>
      </w:r>
      <w:proofErr w:type="gramStart"/>
      <w:r w:rsidRPr="000E68A9">
        <w:rPr>
          <w:rFonts w:ascii="Century Gothic" w:hAnsi="Century Gothic"/>
        </w:rPr>
        <w:t>gr.)</w:t>
      </w:r>
      <w:proofErr w:type="gramEnd"/>
      <w:r w:rsidRPr="000E68A9">
        <w:rPr>
          <w:rFonts w:ascii="Century Gothic" w:hAnsi="Century Gothic"/>
        </w:rPr>
        <w:t>, College &amp;</w:t>
      </w:r>
      <w:r w:rsidRPr="000E68A9">
        <w:rPr>
          <w:rFonts w:ascii="Century Gothic" w:hAnsi="Century Gothic"/>
        </w:rPr>
        <w:tab/>
      </w:r>
    </w:p>
    <w:p w14:paraId="34A72C7F" w14:textId="6C1A9D5D" w:rsidR="00DD014D" w:rsidRPr="000E68A9" w:rsidRDefault="00DD014D" w:rsidP="00B65A52">
      <w:pPr>
        <w:spacing w:after="0" w:line="240" w:lineRule="auto"/>
        <w:rPr>
          <w:rFonts w:ascii="Century Gothic" w:hAnsi="Century Gothic"/>
        </w:rPr>
      </w:pPr>
      <w:r w:rsidRPr="000E68A9">
        <w:rPr>
          <w:rFonts w:ascii="Century Gothic" w:hAnsi="Century Gothic"/>
        </w:rPr>
        <w:t xml:space="preserve">  Career Preparation (1</w:t>
      </w:r>
      <w:r w:rsidR="00E63C0D" w:rsidRPr="000E68A9">
        <w:rPr>
          <w:rFonts w:ascii="Century Gothic" w:hAnsi="Century Gothic"/>
        </w:rPr>
        <w:t>1</w:t>
      </w:r>
      <w:r w:rsidRPr="000E68A9">
        <w:rPr>
          <w:rFonts w:ascii="Century Gothic" w:hAnsi="Century Gothic"/>
          <w:vertAlign w:val="superscript"/>
        </w:rPr>
        <w:t>th</w:t>
      </w:r>
      <w:r w:rsidRPr="000E68A9">
        <w:rPr>
          <w:rFonts w:ascii="Century Gothic" w:hAnsi="Century Gothic"/>
        </w:rPr>
        <w:t xml:space="preserve"> gr.)</w:t>
      </w:r>
      <w:r w:rsidR="00E63C0D" w:rsidRPr="000E68A9">
        <w:rPr>
          <w:rFonts w:ascii="Century Gothic" w:hAnsi="Century Gothic"/>
        </w:rPr>
        <w:t xml:space="preserve"> Project STARS</w:t>
      </w:r>
      <w:r w:rsidRPr="000E68A9">
        <w:rPr>
          <w:rFonts w:ascii="Century Gothic" w:hAnsi="Century Gothic"/>
        </w:rPr>
        <w:t xml:space="preserve">, and </w:t>
      </w:r>
      <w:r w:rsidR="002D2103" w:rsidRPr="000E68A9">
        <w:rPr>
          <w:rFonts w:ascii="Century Gothic" w:hAnsi="Century Gothic"/>
        </w:rPr>
        <w:t>College Student Scholarships</w:t>
      </w:r>
    </w:p>
    <w:p w14:paraId="6AB91312" w14:textId="77777777" w:rsidR="00B65A52" w:rsidRPr="000E68A9" w:rsidRDefault="00B65A52" w:rsidP="00B65A52">
      <w:pPr>
        <w:spacing w:after="0" w:line="240" w:lineRule="auto"/>
        <w:rPr>
          <w:rFonts w:ascii="Century Gothic" w:hAnsi="Century Gothic"/>
        </w:rPr>
      </w:pPr>
    </w:p>
    <w:p w14:paraId="2F14F4ED" w14:textId="3FDD6ACD" w:rsidR="00B65A52" w:rsidRPr="000E68A9" w:rsidRDefault="00B65A52" w:rsidP="00B65A52">
      <w:pPr>
        <w:spacing w:after="0" w:line="240" w:lineRule="auto"/>
        <w:rPr>
          <w:rFonts w:ascii="Century Gothic" w:eastAsia="Times New Roman" w:hAnsi="Century Gothic"/>
          <w:sz w:val="18"/>
          <w:szCs w:val="18"/>
        </w:rPr>
      </w:pPr>
      <w:r w:rsidRPr="000E68A9">
        <w:rPr>
          <w:rFonts w:ascii="Century Gothic" w:eastAsia="Times New Roman" w:hAnsi="Century Gothic"/>
          <w:sz w:val="18"/>
          <w:szCs w:val="18"/>
        </w:rPr>
        <w:t>This purchase would secure</w:t>
      </w:r>
      <w:r w:rsidR="002D2103" w:rsidRPr="000E68A9">
        <w:rPr>
          <w:rFonts w:ascii="Century Gothic" w:eastAsia="Times New Roman" w:hAnsi="Century Gothic"/>
          <w:sz w:val="18"/>
          <w:szCs w:val="18"/>
        </w:rPr>
        <w:t xml:space="preserve"> scholarships to </w:t>
      </w:r>
      <w:r w:rsidR="00063545" w:rsidRPr="000E68A9">
        <w:rPr>
          <w:rFonts w:ascii="Century Gothic" w:eastAsia="Times New Roman" w:hAnsi="Century Gothic"/>
          <w:sz w:val="18"/>
          <w:szCs w:val="18"/>
        </w:rPr>
        <w:t>support the future t</w:t>
      </w:r>
      <w:r w:rsidR="00F96216">
        <w:rPr>
          <w:rFonts w:ascii="Century Gothic" w:eastAsia="Times New Roman" w:hAnsi="Century Gothic"/>
          <w:sz w:val="18"/>
          <w:szCs w:val="18"/>
        </w:rPr>
        <w:t>wo</w:t>
      </w:r>
      <w:r w:rsidR="00063545" w:rsidRPr="000E68A9">
        <w:rPr>
          <w:rFonts w:ascii="Century Gothic" w:eastAsia="Times New Roman" w:hAnsi="Century Gothic"/>
          <w:sz w:val="18"/>
          <w:szCs w:val="18"/>
        </w:rPr>
        <w:t xml:space="preserve"> years of incoming 8</w:t>
      </w:r>
      <w:r w:rsidR="00063545" w:rsidRPr="000E68A9">
        <w:rPr>
          <w:rFonts w:ascii="Century Gothic" w:eastAsia="Times New Roman" w:hAnsi="Century Gothic"/>
          <w:sz w:val="18"/>
          <w:szCs w:val="18"/>
          <w:vertAlign w:val="superscript"/>
        </w:rPr>
        <w:t>th</w:t>
      </w:r>
      <w:r w:rsidR="00063545" w:rsidRPr="000E68A9">
        <w:rPr>
          <w:rFonts w:ascii="Century Gothic" w:eastAsia="Times New Roman" w:hAnsi="Century Gothic"/>
          <w:sz w:val="18"/>
          <w:szCs w:val="18"/>
        </w:rPr>
        <w:t xml:space="preserve"> graders, 11</w:t>
      </w:r>
      <w:r w:rsidR="00063545" w:rsidRPr="000E68A9">
        <w:rPr>
          <w:rFonts w:ascii="Century Gothic" w:eastAsia="Times New Roman" w:hAnsi="Century Gothic"/>
          <w:sz w:val="18"/>
          <w:szCs w:val="18"/>
          <w:vertAlign w:val="superscript"/>
        </w:rPr>
        <w:t>th</w:t>
      </w:r>
      <w:r w:rsidR="00063545" w:rsidRPr="000E68A9">
        <w:rPr>
          <w:rFonts w:ascii="Century Gothic" w:eastAsia="Times New Roman" w:hAnsi="Century Gothic"/>
          <w:sz w:val="18"/>
          <w:szCs w:val="18"/>
        </w:rPr>
        <w:t xml:space="preserve"> grade (Project </w:t>
      </w:r>
      <w:r w:rsidR="00A13AA6" w:rsidRPr="000E68A9">
        <w:rPr>
          <w:rFonts w:ascii="Century Gothic" w:eastAsia="Times New Roman" w:hAnsi="Century Gothic"/>
          <w:sz w:val="18"/>
          <w:szCs w:val="18"/>
        </w:rPr>
        <w:t>STARS</w:t>
      </w:r>
      <w:r w:rsidR="000F160A" w:rsidRPr="000E68A9">
        <w:rPr>
          <w:rFonts w:ascii="Century Gothic" w:eastAsia="Times New Roman" w:hAnsi="Century Gothic"/>
          <w:sz w:val="18"/>
          <w:szCs w:val="18"/>
        </w:rPr>
        <w:t>/Take Stock</w:t>
      </w:r>
      <w:r w:rsidR="00A13AA6" w:rsidRPr="000E68A9">
        <w:rPr>
          <w:rFonts w:ascii="Century Gothic" w:eastAsia="Times New Roman" w:hAnsi="Century Gothic"/>
          <w:sz w:val="18"/>
          <w:szCs w:val="18"/>
        </w:rPr>
        <w:t>) and</w:t>
      </w:r>
      <w:r w:rsidR="00063545" w:rsidRPr="000E68A9">
        <w:rPr>
          <w:rFonts w:ascii="Century Gothic" w:eastAsia="Times New Roman" w:hAnsi="Century Gothic"/>
          <w:sz w:val="18"/>
          <w:szCs w:val="18"/>
        </w:rPr>
        <w:t xml:space="preserve"> </w:t>
      </w:r>
      <w:r w:rsidR="00D94288" w:rsidRPr="000E68A9">
        <w:rPr>
          <w:rFonts w:ascii="Century Gothic" w:eastAsia="Times New Roman" w:hAnsi="Century Gothic"/>
          <w:sz w:val="18"/>
          <w:szCs w:val="18"/>
        </w:rPr>
        <w:t>c</w:t>
      </w:r>
      <w:r w:rsidR="00063545" w:rsidRPr="000E68A9">
        <w:rPr>
          <w:rFonts w:ascii="Century Gothic" w:eastAsia="Times New Roman" w:hAnsi="Century Gothic"/>
          <w:sz w:val="18"/>
          <w:szCs w:val="18"/>
        </w:rPr>
        <w:t>ollege student scholarships.</w:t>
      </w:r>
      <w:r w:rsidRPr="000E68A9">
        <w:rPr>
          <w:rFonts w:ascii="Century Gothic" w:eastAsia="Times New Roman" w:hAnsi="Century Gothic"/>
          <w:sz w:val="18"/>
          <w:szCs w:val="18"/>
        </w:rPr>
        <w:t xml:space="preserve"> This aligns with </w:t>
      </w:r>
      <w:r w:rsidR="00063545" w:rsidRPr="000E68A9">
        <w:rPr>
          <w:rFonts w:ascii="Century Gothic" w:eastAsia="Times New Roman" w:hAnsi="Century Gothic"/>
          <w:sz w:val="18"/>
          <w:szCs w:val="18"/>
        </w:rPr>
        <w:t>last year’s</w:t>
      </w:r>
      <w:r w:rsidRPr="000E68A9">
        <w:rPr>
          <w:rFonts w:ascii="Century Gothic" w:eastAsia="Times New Roman" w:hAnsi="Century Gothic"/>
          <w:sz w:val="18"/>
          <w:szCs w:val="18"/>
        </w:rPr>
        <w:t xml:space="preserve"> purchase ensuring we have enough </w:t>
      </w:r>
      <w:r w:rsidR="00063545" w:rsidRPr="000E68A9">
        <w:rPr>
          <w:rFonts w:ascii="Century Gothic" w:eastAsia="Times New Roman" w:hAnsi="Century Gothic"/>
          <w:sz w:val="18"/>
          <w:szCs w:val="18"/>
        </w:rPr>
        <w:t>scholarships</w:t>
      </w:r>
      <w:r w:rsidR="000F160A" w:rsidRPr="000E68A9">
        <w:rPr>
          <w:rFonts w:ascii="Century Gothic" w:eastAsia="Times New Roman" w:hAnsi="Century Gothic"/>
          <w:sz w:val="18"/>
          <w:szCs w:val="18"/>
        </w:rPr>
        <w:t xml:space="preserve"> </w:t>
      </w:r>
      <w:r w:rsidRPr="000E68A9">
        <w:rPr>
          <w:rFonts w:ascii="Century Gothic" w:eastAsia="Times New Roman" w:hAnsi="Century Gothic"/>
          <w:sz w:val="18"/>
          <w:szCs w:val="18"/>
        </w:rPr>
        <w:t>for t</w:t>
      </w:r>
      <w:r w:rsidR="00F96216">
        <w:rPr>
          <w:rFonts w:ascii="Century Gothic" w:eastAsia="Times New Roman" w:hAnsi="Century Gothic"/>
          <w:sz w:val="18"/>
          <w:szCs w:val="18"/>
        </w:rPr>
        <w:t>wo</w:t>
      </w:r>
      <w:r w:rsidRPr="000E68A9">
        <w:rPr>
          <w:rFonts w:ascii="Century Gothic" w:eastAsia="Times New Roman" w:hAnsi="Century Gothic"/>
          <w:sz w:val="18"/>
          <w:szCs w:val="18"/>
        </w:rPr>
        <w:t xml:space="preserve"> full years into the future in the event of an economic downturn.</w:t>
      </w:r>
    </w:p>
    <w:p w14:paraId="4ABD3041" w14:textId="6F096A4D" w:rsidR="00B65A52" w:rsidRPr="000E68A9" w:rsidRDefault="00DD014D" w:rsidP="00DD014D">
      <w:pPr>
        <w:rPr>
          <w:rFonts w:ascii="Century Gothic" w:hAnsi="Century Gothic"/>
        </w:rPr>
      </w:pP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</w:p>
    <w:p w14:paraId="32BBA732" w14:textId="2A5F0C3E" w:rsidR="00063545" w:rsidRPr="00E21A10" w:rsidRDefault="00063545" w:rsidP="00E21A10">
      <w:pPr>
        <w:ind w:left="1440" w:firstLine="720"/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37D6DC" wp14:editId="624BA0C6">
                <wp:simplePos x="0" y="0"/>
                <wp:positionH relativeFrom="column">
                  <wp:posOffset>4838700</wp:posOffset>
                </wp:positionH>
                <wp:positionV relativeFrom="paragraph">
                  <wp:posOffset>250190</wp:posOffset>
                </wp:positionV>
                <wp:extent cx="1143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D64F0" id="Straight Connector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9.7pt" to="47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" strokecolor="black [3213]" strokeweight="3pt"/>
            </w:pict>
          </mc:Fallback>
        </mc:AlternateContent>
      </w:r>
      <w:r w:rsidR="00DD014D" w:rsidRPr="000E68A9">
        <w:rPr>
          <w:rFonts w:ascii="Century Gothic" w:hAnsi="Century Gothic"/>
          <w:b/>
          <w:bCs/>
          <w:color w:val="00B050"/>
        </w:rPr>
        <w:t xml:space="preserve">TOTAL </w:t>
      </w:r>
      <w:r w:rsidR="00103002">
        <w:rPr>
          <w:rFonts w:ascii="Century Gothic" w:hAnsi="Century Gothic"/>
          <w:b/>
          <w:bCs/>
          <w:color w:val="00B050"/>
        </w:rPr>
        <w:t>CFL CASH NEEDED</w:t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 xml:space="preserve">      </w:t>
      </w:r>
      <w:r w:rsidR="00517318" w:rsidRPr="000E68A9">
        <w:rPr>
          <w:rFonts w:ascii="Century Gothic" w:hAnsi="Century Gothic"/>
          <w:b/>
          <w:bCs/>
          <w:color w:val="00B050"/>
        </w:rPr>
        <w:t>$</w:t>
      </w:r>
      <w:r w:rsidR="00103002">
        <w:rPr>
          <w:rFonts w:ascii="Century Gothic" w:hAnsi="Century Gothic"/>
          <w:b/>
          <w:bCs/>
          <w:color w:val="00B050"/>
        </w:rPr>
        <w:t xml:space="preserve"> 101,560.91</w:t>
      </w:r>
    </w:p>
    <w:p w14:paraId="7A3947BC" w14:textId="25B959F9" w:rsidR="00DD014D" w:rsidRPr="000E68A9" w:rsidRDefault="000F160A" w:rsidP="006C3D44">
      <w:pPr>
        <w:rPr>
          <w:rFonts w:ascii="Century Gothic" w:hAnsi="Century Gothic"/>
        </w:rPr>
      </w:pP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</w:p>
    <w:p w14:paraId="36FBA97B" w14:textId="77777777" w:rsidR="00E00D18" w:rsidRDefault="00517318" w:rsidP="00AB01EB">
      <w:pPr>
        <w:rPr>
          <w:rFonts w:ascii="Century Gothic" w:hAnsi="Century Gothic"/>
        </w:rPr>
      </w:pPr>
      <w:r w:rsidRPr="000E68A9">
        <w:rPr>
          <w:rFonts w:ascii="Century Gothic" w:hAnsi="Century Gothic"/>
        </w:rPr>
        <w:tab/>
      </w:r>
    </w:p>
    <w:p w14:paraId="7F9D2285" w14:textId="613C86EB" w:rsidR="00517318" w:rsidRDefault="00517318" w:rsidP="00E00D18">
      <w:pPr>
        <w:ind w:firstLine="720"/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</w:rPr>
        <w:t>FUNDS REMAINING AT CHAMPIONS</w:t>
      </w:r>
      <w:r w:rsidR="00063545" w:rsidRPr="000E68A9">
        <w:rPr>
          <w:rFonts w:ascii="Century Gothic" w:hAnsi="Century Gothic"/>
        </w:rPr>
        <w:t xml:space="preserve"> AFTER PURCHASE </w:t>
      </w:r>
      <w:r w:rsidR="00153326">
        <w:rPr>
          <w:rFonts w:ascii="Century Gothic" w:hAnsi="Century Gothic"/>
        </w:rPr>
        <w:t xml:space="preserve">   </w:t>
      </w:r>
      <w:r w:rsidRPr="000E68A9">
        <w:rPr>
          <w:rFonts w:ascii="Century Gothic" w:hAnsi="Century Gothic"/>
        </w:rPr>
        <w:tab/>
      </w:r>
      <w:r w:rsidR="000E68A9">
        <w:rPr>
          <w:rFonts w:ascii="Century Gothic" w:hAnsi="Century Gothic"/>
        </w:rPr>
        <w:t xml:space="preserve"> </w:t>
      </w:r>
      <w:r w:rsidR="00E00D18">
        <w:rPr>
          <w:rFonts w:ascii="Century Gothic" w:hAnsi="Century Gothic"/>
        </w:rPr>
        <w:tab/>
      </w:r>
      <w:r w:rsidR="000E68A9">
        <w:rPr>
          <w:rFonts w:ascii="Century Gothic" w:hAnsi="Century Gothic"/>
        </w:rPr>
        <w:t xml:space="preserve"> </w:t>
      </w:r>
      <w:r w:rsidR="00A05B3B">
        <w:rPr>
          <w:rFonts w:ascii="Century Gothic" w:hAnsi="Century Gothic"/>
          <w:b/>
          <w:bCs/>
        </w:rPr>
        <w:t>$</w:t>
      </w:r>
      <w:r w:rsidR="00103002">
        <w:rPr>
          <w:rFonts w:ascii="Century Gothic" w:hAnsi="Century Gothic"/>
          <w:b/>
          <w:bCs/>
        </w:rPr>
        <w:t xml:space="preserve"> 134,848.09</w:t>
      </w:r>
    </w:p>
    <w:p w14:paraId="4F56309A" w14:textId="77777777" w:rsidR="00153326" w:rsidRPr="000E68A9" w:rsidRDefault="00153326" w:rsidP="00E00D18">
      <w:pPr>
        <w:ind w:firstLine="720"/>
        <w:rPr>
          <w:rFonts w:ascii="Century Gothic" w:hAnsi="Century Gothic"/>
        </w:rPr>
      </w:pPr>
    </w:p>
    <w:p w14:paraId="26E0B834" w14:textId="42327D8E" w:rsidR="00153326" w:rsidRPr="00153326" w:rsidRDefault="00517318" w:rsidP="00AB01EB">
      <w:pPr>
        <w:rPr>
          <w:rFonts w:ascii="Century Gothic" w:hAnsi="Century Gothic"/>
          <w:i/>
          <w:iCs/>
          <w:sz w:val="20"/>
          <w:szCs w:val="20"/>
        </w:rPr>
      </w:pPr>
      <w:r w:rsidRPr="000E68A9">
        <w:rPr>
          <w:rFonts w:ascii="Century Gothic" w:hAnsi="Century Gothic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 xml:space="preserve">Restricted Balance CFL </w:t>
      </w:r>
      <w:r w:rsidR="008F2886">
        <w:rPr>
          <w:rFonts w:ascii="Century Gothic" w:hAnsi="Century Gothic"/>
          <w:i/>
          <w:iCs/>
          <w:sz w:val="20"/>
          <w:szCs w:val="20"/>
        </w:rPr>
        <w:t xml:space="preserve">May 1, </w:t>
      </w:r>
      <w:proofErr w:type="gramStart"/>
      <w:r w:rsidR="008F2886">
        <w:rPr>
          <w:rFonts w:ascii="Century Gothic" w:hAnsi="Century Gothic"/>
          <w:i/>
          <w:iCs/>
          <w:sz w:val="20"/>
          <w:szCs w:val="20"/>
        </w:rPr>
        <w:t>2025</w:t>
      </w:r>
      <w:proofErr w:type="gramEnd"/>
      <w:r w:rsidR="00153326" w:rsidRPr="00153326">
        <w:rPr>
          <w:rFonts w:ascii="Century Gothic" w:hAnsi="Century Gothic"/>
          <w:i/>
          <w:iCs/>
          <w:sz w:val="20"/>
          <w:szCs w:val="20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ab/>
        <w:t>$</w:t>
      </w:r>
      <w:r w:rsidR="008F2886">
        <w:rPr>
          <w:rFonts w:ascii="Century Gothic" w:hAnsi="Century Gothic"/>
          <w:i/>
          <w:iCs/>
          <w:sz w:val="20"/>
          <w:szCs w:val="20"/>
        </w:rPr>
        <w:tab/>
      </w:r>
      <w:r w:rsidR="00103002">
        <w:rPr>
          <w:rFonts w:ascii="Century Gothic" w:hAnsi="Century Gothic"/>
          <w:i/>
          <w:iCs/>
          <w:sz w:val="20"/>
          <w:szCs w:val="20"/>
        </w:rPr>
        <w:t>236,409</w:t>
      </w:r>
    </w:p>
    <w:p w14:paraId="3D669962" w14:textId="70247DC5" w:rsidR="00517318" w:rsidRPr="00153326" w:rsidRDefault="00153326" w:rsidP="00AB01EB">
      <w:pPr>
        <w:rPr>
          <w:rFonts w:ascii="Century Gothic" w:hAnsi="Century Gothic"/>
          <w:i/>
          <w:iCs/>
          <w:sz w:val="20"/>
          <w:szCs w:val="20"/>
        </w:rPr>
      </w:pPr>
      <w:r w:rsidRPr="00153326">
        <w:rPr>
          <w:rFonts w:ascii="Century Gothic" w:hAnsi="Century Gothic"/>
          <w:i/>
          <w:iCs/>
          <w:sz w:val="20"/>
          <w:szCs w:val="20"/>
        </w:rPr>
        <w:tab/>
        <w:t xml:space="preserve">Restricted Balance CFL </w:t>
      </w:r>
      <w:r w:rsidR="00EC728A">
        <w:rPr>
          <w:rFonts w:ascii="Century Gothic" w:hAnsi="Century Gothic"/>
          <w:i/>
          <w:iCs/>
          <w:sz w:val="20"/>
          <w:szCs w:val="20"/>
        </w:rPr>
        <w:t>End of</w:t>
      </w:r>
      <w:r w:rsidRPr="00153326">
        <w:rPr>
          <w:rFonts w:ascii="Century Gothic" w:hAnsi="Century Gothic"/>
          <w:i/>
          <w:iCs/>
          <w:sz w:val="20"/>
          <w:szCs w:val="20"/>
        </w:rPr>
        <w:t xml:space="preserve"> Year</w:t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="008F2886">
        <w:rPr>
          <w:rFonts w:ascii="Century Gothic" w:hAnsi="Century Gothic"/>
          <w:i/>
          <w:iCs/>
          <w:sz w:val="20"/>
          <w:szCs w:val="20"/>
        </w:rPr>
        <w:t>$</w:t>
      </w:r>
      <w:r w:rsidR="00517318" w:rsidRPr="00153326">
        <w:rPr>
          <w:rFonts w:ascii="Century Gothic" w:hAnsi="Century Gothic"/>
          <w:i/>
          <w:iCs/>
          <w:sz w:val="20"/>
          <w:szCs w:val="20"/>
        </w:rPr>
        <w:tab/>
      </w:r>
      <w:r w:rsidR="00103002">
        <w:rPr>
          <w:rFonts w:ascii="Century Gothic" w:hAnsi="Century Gothic"/>
          <w:i/>
          <w:iCs/>
          <w:sz w:val="20"/>
          <w:szCs w:val="20"/>
        </w:rPr>
        <w:t>134,848</w:t>
      </w:r>
      <w:r w:rsidR="00517318" w:rsidRPr="00153326">
        <w:rPr>
          <w:rFonts w:ascii="Century Gothic" w:hAnsi="Century Gothic"/>
          <w:i/>
          <w:iCs/>
          <w:sz w:val="20"/>
          <w:szCs w:val="20"/>
        </w:rPr>
        <w:tab/>
      </w:r>
    </w:p>
    <w:p w14:paraId="19ABFD0B" w14:textId="77777777" w:rsidR="002D2103" w:rsidRPr="00153326" w:rsidRDefault="002D2103" w:rsidP="00AB01EB">
      <w:pPr>
        <w:rPr>
          <w:rFonts w:ascii="Century Gothic" w:hAnsi="Century Gothic"/>
          <w:i/>
          <w:iCs/>
          <w:sz w:val="20"/>
          <w:szCs w:val="20"/>
        </w:rPr>
      </w:pPr>
    </w:p>
    <w:p w14:paraId="3D3CFC0C" w14:textId="77777777" w:rsidR="00AC1F44" w:rsidRPr="000E68A9" w:rsidRDefault="00AC1F44" w:rsidP="00AB01EB">
      <w:pPr>
        <w:rPr>
          <w:rFonts w:ascii="Century Gothic" w:hAnsi="Century Gothic"/>
        </w:rPr>
      </w:pPr>
    </w:p>
    <w:p w14:paraId="3CC1ABA3" w14:textId="77777777" w:rsidR="00AC1F44" w:rsidRPr="000E68A9" w:rsidRDefault="00AC1F44" w:rsidP="00AB01EB">
      <w:pPr>
        <w:rPr>
          <w:rFonts w:ascii="Century Gothic" w:hAnsi="Century Gothic"/>
        </w:rPr>
      </w:pPr>
    </w:p>
    <w:p w14:paraId="170E5B21" w14:textId="5BF1FB43" w:rsidR="00517318" w:rsidRPr="000E68A9" w:rsidRDefault="00517318" w:rsidP="00517318">
      <w:pPr>
        <w:rPr>
          <w:rFonts w:ascii="Century Gothic" w:hAnsi="Century Gothic"/>
          <w:b/>
          <w:bCs/>
          <w:sz w:val="28"/>
          <w:szCs w:val="28"/>
        </w:rPr>
      </w:pPr>
      <w:r w:rsidRPr="000E68A9">
        <w:rPr>
          <w:rFonts w:ascii="Century Gothic" w:hAnsi="Century Gothic"/>
          <w:b/>
          <w:bCs/>
          <w:sz w:val="28"/>
          <w:szCs w:val="28"/>
        </w:rPr>
        <w:lastRenderedPageBreak/>
        <w:t>Jump Start Scholarships</w:t>
      </w:r>
    </w:p>
    <w:p w14:paraId="6742E26E" w14:textId="77777777" w:rsidR="00517318" w:rsidRPr="000E68A9" w:rsidRDefault="00517318" w:rsidP="00517318">
      <w:pPr>
        <w:rPr>
          <w:rFonts w:ascii="Century Gothic" w:hAnsi="Century Gothic"/>
          <w:b/>
          <w:bCs/>
        </w:rPr>
      </w:pPr>
    </w:p>
    <w:p w14:paraId="621BC761" w14:textId="6832285A" w:rsidR="00517318" w:rsidRPr="000E68A9" w:rsidRDefault="00517318" w:rsidP="00517318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b/>
          <w:bCs/>
        </w:rPr>
        <w:t>Available Funds:</w:t>
      </w:r>
    </w:p>
    <w:p w14:paraId="2BAF9958" w14:textId="238F5C69" w:rsidR="00517318" w:rsidRPr="000E68A9" w:rsidRDefault="00517318" w:rsidP="00517318">
      <w:pPr>
        <w:rPr>
          <w:rFonts w:ascii="Century Gothic" w:hAnsi="Century Gothic"/>
          <w:b/>
          <w:bCs/>
          <w:color w:val="00B050"/>
        </w:rPr>
      </w:pPr>
      <w:r w:rsidRPr="000E68A9">
        <w:rPr>
          <w:rFonts w:ascii="Century Gothic" w:hAnsi="Century Gothic"/>
        </w:rPr>
        <w:t>JumpStart Account at Champions (</w:t>
      </w:r>
      <w:r w:rsidR="00153326">
        <w:rPr>
          <w:rFonts w:ascii="Century Gothic" w:hAnsi="Century Gothic"/>
        </w:rPr>
        <w:t>Restricted Balance</w:t>
      </w:r>
      <w:r w:rsidRPr="000E68A9">
        <w:rPr>
          <w:rFonts w:ascii="Century Gothic" w:hAnsi="Century Gothic"/>
        </w:rPr>
        <w:t>)</w:t>
      </w:r>
      <w:r w:rsidRPr="000E68A9">
        <w:rPr>
          <w:rFonts w:ascii="Century Gothic" w:hAnsi="Century Gothic"/>
        </w:rPr>
        <w:tab/>
      </w:r>
      <w:proofErr w:type="gramStart"/>
      <w:r w:rsidRPr="000E68A9">
        <w:rPr>
          <w:rFonts w:ascii="Century Gothic" w:hAnsi="Century Gothic"/>
        </w:rPr>
        <w:tab/>
      </w:r>
      <w:r w:rsidR="00153326">
        <w:rPr>
          <w:rFonts w:ascii="Century Gothic" w:hAnsi="Century Gothic"/>
        </w:rPr>
        <w:t xml:space="preserve">  </w:t>
      </w:r>
      <w:r w:rsidR="00151AB7">
        <w:rPr>
          <w:rFonts w:ascii="Century Gothic" w:hAnsi="Century Gothic"/>
        </w:rPr>
        <w:t>$</w:t>
      </w:r>
      <w:proofErr w:type="gramEnd"/>
      <w:r w:rsidR="001315DA">
        <w:rPr>
          <w:rFonts w:ascii="Century Gothic" w:hAnsi="Century Gothic"/>
        </w:rPr>
        <w:t>42,898</w:t>
      </w:r>
      <w:r w:rsidR="00151AB7">
        <w:rPr>
          <w:rFonts w:ascii="Century Gothic" w:hAnsi="Century Gothic"/>
        </w:rPr>
        <w:t>.00</w:t>
      </w:r>
    </w:p>
    <w:p w14:paraId="3694AB4D" w14:textId="0C0B8583" w:rsidR="00006F94" w:rsidRPr="000E68A9" w:rsidRDefault="00AC1F44" w:rsidP="00517318">
      <w:pPr>
        <w:rPr>
          <w:rFonts w:ascii="Century Gothic" w:hAnsi="Century Gothic"/>
        </w:rPr>
      </w:pPr>
      <w:r w:rsidRPr="000E68A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D1D2F2" wp14:editId="4E0D3951">
                <wp:simplePos x="0" y="0"/>
                <wp:positionH relativeFrom="column">
                  <wp:posOffset>4295775</wp:posOffset>
                </wp:positionH>
                <wp:positionV relativeFrom="paragraph">
                  <wp:posOffset>267970</wp:posOffset>
                </wp:positionV>
                <wp:extent cx="1143000" cy="0"/>
                <wp:effectExtent l="0" t="19050" r="19050" b="19050"/>
                <wp:wrapNone/>
                <wp:docPr id="378163266" name="Straight Connector 378163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53B20" id="Straight Connector 378163266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21.1pt" to="428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" strokecolor="black [3213]" strokeweight="3pt"/>
            </w:pict>
          </mc:Fallback>
        </mc:AlternateContent>
      </w:r>
      <w:r w:rsidR="00006F94" w:rsidRPr="000E68A9">
        <w:rPr>
          <w:rFonts w:ascii="Century Gothic" w:hAnsi="Century Gothic"/>
        </w:rPr>
        <w:t>Cash at Florida Prepaid</w:t>
      </w:r>
      <w:r w:rsidR="00006F94" w:rsidRPr="000E68A9">
        <w:rPr>
          <w:rFonts w:ascii="Century Gothic" w:hAnsi="Century Gothic"/>
        </w:rPr>
        <w:tab/>
      </w:r>
      <w:r w:rsidR="00006F94" w:rsidRPr="000E68A9">
        <w:rPr>
          <w:rFonts w:ascii="Century Gothic" w:hAnsi="Century Gothic"/>
        </w:rPr>
        <w:tab/>
      </w:r>
      <w:r w:rsidR="00006F94" w:rsidRPr="000E68A9">
        <w:rPr>
          <w:rFonts w:ascii="Century Gothic" w:hAnsi="Century Gothic"/>
        </w:rPr>
        <w:tab/>
      </w:r>
      <w:r w:rsidR="00006F94" w:rsidRPr="000E68A9">
        <w:rPr>
          <w:rFonts w:ascii="Century Gothic" w:hAnsi="Century Gothic"/>
        </w:rPr>
        <w:tab/>
      </w:r>
      <w:r w:rsidR="00006F94" w:rsidRPr="000E68A9">
        <w:rPr>
          <w:rFonts w:ascii="Century Gothic" w:hAnsi="Century Gothic"/>
        </w:rPr>
        <w:tab/>
      </w:r>
      <w:r w:rsidR="003379BC" w:rsidRPr="000E68A9">
        <w:rPr>
          <w:rFonts w:ascii="Century Gothic" w:hAnsi="Century Gothic"/>
        </w:rPr>
        <w:t xml:space="preserve">                      </w:t>
      </w:r>
      <w:r w:rsidRPr="000E68A9">
        <w:rPr>
          <w:rFonts w:ascii="Century Gothic" w:hAnsi="Century Gothic"/>
        </w:rPr>
        <w:t xml:space="preserve">   </w:t>
      </w:r>
      <w:r w:rsidR="00006F94" w:rsidRPr="000E68A9">
        <w:rPr>
          <w:rFonts w:ascii="Century Gothic" w:hAnsi="Century Gothic"/>
        </w:rPr>
        <w:t xml:space="preserve">   </w:t>
      </w:r>
    </w:p>
    <w:p w14:paraId="2E0E6847" w14:textId="0254AC68" w:rsidR="00205B1B" w:rsidRPr="000E68A9" w:rsidRDefault="00205B1B" w:rsidP="00205B1B">
      <w:pPr>
        <w:ind w:left="720" w:firstLine="720"/>
        <w:rPr>
          <w:rFonts w:ascii="Century Gothic" w:hAnsi="Century Gothic"/>
        </w:rPr>
      </w:pPr>
      <w:r w:rsidRPr="000E68A9">
        <w:rPr>
          <w:rFonts w:ascii="Century Gothic" w:hAnsi="Century Gothic"/>
          <w:b/>
          <w:bCs/>
          <w:color w:val="00B050"/>
        </w:rPr>
        <w:t>TOTAL AVAILABLE FUNDS</w:t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  <w:t xml:space="preserve">             </w:t>
      </w:r>
      <w:r w:rsidRPr="00151AB7">
        <w:rPr>
          <w:rFonts w:ascii="Century Gothic" w:hAnsi="Century Gothic"/>
          <w:b/>
          <w:bCs/>
          <w:color w:val="00B050"/>
        </w:rPr>
        <w:t>$</w:t>
      </w:r>
      <w:r w:rsidR="001315DA">
        <w:rPr>
          <w:rFonts w:ascii="Century Gothic" w:hAnsi="Century Gothic"/>
          <w:b/>
          <w:bCs/>
          <w:color w:val="00B050"/>
        </w:rPr>
        <w:t>42,898</w:t>
      </w:r>
      <w:r w:rsidR="00E1508F">
        <w:rPr>
          <w:rFonts w:ascii="Century Gothic" w:hAnsi="Century Gothic"/>
          <w:b/>
          <w:bCs/>
          <w:color w:val="00B050"/>
        </w:rPr>
        <w:t>.00</w:t>
      </w:r>
    </w:p>
    <w:p w14:paraId="1953A5A2" w14:textId="3905EF99" w:rsidR="00517318" w:rsidRPr="000E68A9" w:rsidRDefault="00517318" w:rsidP="00517318">
      <w:pPr>
        <w:rPr>
          <w:rFonts w:ascii="Century Gothic" w:hAnsi="Century Gothic"/>
        </w:rPr>
      </w:pPr>
    </w:p>
    <w:p w14:paraId="33C59FD1" w14:textId="2D58912D" w:rsidR="00517318" w:rsidRPr="000E68A9" w:rsidRDefault="00517318" w:rsidP="00517318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b/>
          <w:bCs/>
        </w:rPr>
        <w:t>JumpStart Scholarships Purchase</w:t>
      </w:r>
      <w:r w:rsidR="006C3608" w:rsidRPr="000E68A9">
        <w:rPr>
          <w:rFonts w:ascii="Century Gothic" w:hAnsi="Century Gothic"/>
          <w:b/>
          <w:bCs/>
        </w:rPr>
        <w:t>:</w:t>
      </w:r>
    </w:p>
    <w:p w14:paraId="60C5DAB3" w14:textId="6C79157F" w:rsidR="006C3608" w:rsidRPr="00565D6F" w:rsidRDefault="006C3608" w:rsidP="006C3608">
      <w:pPr>
        <w:rPr>
          <w:rFonts w:ascii="Century Gothic" w:hAnsi="Century Gothic"/>
          <w:color w:val="00B050"/>
          <w:sz w:val="28"/>
          <w:szCs w:val="28"/>
        </w:rPr>
      </w:pPr>
      <w:r w:rsidRPr="000E68A9">
        <w:rPr>
          <w:rFonts w:ascii="Century Gothic" w:hAnsi="Century Gothic"/>
          <w:sz w:val="28"/>
          <w:szCs w:val="28"/>
        </w:rPr>
        <w:t>1 Year State College Contracts</w:t>
      </w:r>
      <w:r w:rsidRPr="000E68A9">
        <w:rPr>
          <w:rFonts w:ascii="Century Gothic" w:hAnsi="Century Gothic"/>
          <w:sz w:val="28"/>
          <w:szCs w:val="28"/>
        </w:rPr>
        <w:tab/>
      </w:r>
      <w:r w:rsidRPr="000E68A9">
        <w:rPr>
          <w:rFonts w:ascii="Century Gothic" w:hAnsi="Century Gothic"/>
          <w:sz w:val="28"/>
          <w:szCs w:val="28"/>
        </w:rPr>
        <w:tab/>
      </w:r>
      <w:r w:rsidR="000E68A9">
        <w:rPr>
          <w:rFonts w:ascii="Century Gothic" w:hAnsi="Century Gothic"/>
          <w:sz w:val="28"/>
          <w:szCs w:val="28"/>
        </w:rPr>
        <w:tab/>
      </w:r>
      <w:r w:rsidR="00783E9F" w:rsidRPr="00565D6F">
        <w:rPr>
          <w:rFonts w:ascii="Century Gothic" w:hAnsi="Century Gothic"/>
          <w:b/>
          <w:bCs/>
          <w:color w:val="00B050"/>
        </w:rPr>
        <w:t>15</w:t>
      </w:r>
      <w:r w:rsidR="00006F94" w:rsidRPr="00565D6F">
        <w:rPr>
          <w:rFonts w:ascii="Century Gothic" w:hAnsi="Century Gothic"/>
          <w:b/>
          <w:bCs/>
          <w:color w:val="00B050"/>
        </w:rPr>
        <w:t xml:space="preserve"> </w:t>
      </w:r>
      <w:r w:rsidRPr="00565D6F">
        <w:rPr>
          <w:rFonts w:ascii="Century Gothic" w:hAnsi="Century Gothic"/>
          <w:b/>
          <w:bCs/>
          <w:color w:val="00B050"/>
        </w:rPr>
        <w:t xml:space="preserve">contracts </w:t>
      </w:r>
      <w:proofErr w:type="gramStart"/>
      <w:r w:rsidRPr="00565D6F">
        <w:rPr>
          <w:rFonts w:ascii="Century Gothic" w:hAnsi="Century Gothic"/>
          <w:b/>
          <w:bCs/>
          <w:color w:val="00B050"/>
        </w:rPr>
        <w:t>=  $</w:t>
      </w:r>
      <w:proofErr w:type="gramEnd"/>
      <w:r w:rsidR="00783E9F" w:rsidRPr="00565D6F">
        <w:rPr>
          <w:rFonts w:ascii="Century Gothic" w:hAnsi="Century Gothic"/>
          <w:b/>
          <w:bCs/>
          <w:color w:val="00B050"/>
        </w:rPr>
        <w:t xml:space="preserve"> 15,520.88</w:t>
      </w:r>
    </w:p>
    <w:p w14:paraId="2163F712" w14:textId="5DA7B956" w:rsidR="006C3608" w:rsidRPr="000E68A9" w:rsidRDefault="006C3608" w:rsidP="006C3608">
      <w:pPr>
        <w:rPr>
          <w:rFonts w:ascii="Century Gothic" w:hAnsi="Century Gothic"/>
          <w:color w:val="FF0000"/>
        </w:rPr>
      </w:pPr>
      <w:r w:rsidRPr="000E68A9">
        <w:rPr>
          <w:rFonts w:ascii="Century Gothic" w:hAnsi="Century Gothic"/>
        </w:rPr>
        <w:t>12</w:t>
      </w:r>
      <w:r w:rsidRPr="000E68A9">
        <w:rPr>
          <w:rFonts w:ascii="Century Gothic" w:hAnsi="Century Gothic"/>
          <w:vertAlign w:val="superscript"/>
        </w:rPr>
        <w:t>th</w:t>
      </w:r>
      <w:r w:rsidRPr="000E68A9">
        <w:rPr>
          <w:rFonts w:ascii="Century Gothic" w:hAnsi="Century Gothic"/>
        </w:rPr>
        <w:t xml:space="preserve"> grade CCPS students- Needs Based</w:t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</w:p>
    <w:p w14:paraId="130A328D" w14:textId="09BD7E72" w:rsidR="006C3608" w:rsidRPr="000E68A9" w:rsidRDefault="006C3608" w:rsidP="006C3608">
      <w:pPr>
        <w:rPr>
          <w:rFonts w:ascii="Century Gothic" w:hAnsi="Century Gothic"/>
        </w:rPr>
      </w:pPr>
      <w:r w:rsidRPr="000E68A9">
        <w:rPr>
          <w:rFonts w:ascii="Century Gothic" w:hAnsi="Century Gothic"/>
        </w:rPr>
        <w:t>(</w:t>
      </w:r>
      <w:r w:rsidR="000E68A9">
        <w:rPr>
          <w:rFonts w:ascii="Century Gothic" w:hAnsi="Century Gothic"/>
          <w:i/>
          <w:iCs/>
        </w:rPr>
        <w:t>Purchase will be made after final confirmation of student enrollment)</w:t>
      </w:r>
    </w:p>
    <w:p w14:paraId="6879B8BC" w14:textId="224BBCE7" w:rsidR="00205B1B" w:rsidRPr="000E68A9" w:rsidRDefault="00205B1B" w:rsidP="00205B1B">
      <w:pPr>
        <w:ind w:left="720" w:firstLine="720"/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9EACBB" wp14:editId="6EE3E326">
                <wp:simplePos x="0" y="0"/>
                <wp:positionH relativeFrom="column">
                  <wp:posOffset>4333875</wp:posOffset>
                </wp:positionH>
                <wp:positionV relativeFrom="paragraph">
                  <wp:posOffset>250190</wp:posOffset>
                </wp:positionV>
                <wp:extent cx="1143000" cy="0"/>
                <wp:effectExtent l="0" t="19050" r="19050" b="19050"/>
                <wp:wrapNone/>
                <wp:docPr id="686680710" name="Straight Connector 686680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C16B4" id="Straight Connector 686680710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5pt,19.7pt" to="431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" strokecolor="black [3213]" strokeweight="3pt"/>
            </w:pict>
          </mc:Fallback>
        </mc:AlternateContent>
      </w:r>
      <w:r w:rsidRPr="000E68A9">
        <w:rPr>
          <w:rFonts w:ascii="Century Gothic" w:hAnsi="Century Gothic"/>
          <w:b/>
          <w:bCs/>
          <w:color w:val="00B050"/>
        </w:rPr>
        <w:t xml:space="preserve">    </w:t>
      </w:r>
      <w:r w:rsid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 xml:space="preserve"> TOTAL PURCHASE</w:t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  <w:t xml:space="preserve">   $</w:t>
      </w:r>
      <w:r w:rsidR="00783E9F">
        <w:rPr>
          <w:rFonts w:ascii="Century Gothic" w:hAnsi="Century Gothic"/>
          <w:b/>
          <w:bCs/>
          <w:color w:val="00B050"/>
        </w:rPr>
        <w:t xml:space="preserve"> 15,520.88</w:t>
      </w:r>
    </w:p>
    <w:p w14:paraId="58077FE5" w14:textId="4E9AB200" w:rsidR="00517318" w:rsidRPr="000E68A9" w:rsidRDefault="00205B1B" w:rsidP="00783E9F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</w:p>
    <w:p w14:paraId="7D810FFC" w14:textId="08917B22" w:rsidR="006C3608" w:rsidRPr="000E68A9" w:rsidRDefault="006C3608" w:rsidP="00517318">
      <w:pPr>
        <w:rPr>
          <w:rFonts w:ascii="Century Gothic" w:hAnsi="Century Gothic"/>
          <w:b/>
          <w:bCs/>
        </w:rPr>
      </w:pPr>
    </w:p>
    <w:p w14:paraId="272070F7" w14:textId="27362C52" w:rsidR="006C3608" w:rsidRDefault="006C3608" w:rsidP="006C3608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</w:rPr>
        <w:t>JUMP START FUNDS REMAINING AT CHAMPIONS</w:t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="00151AB7">
        <w:rPr>
          <w:rFonts w:ascii="Century Gothic" w:hAnsi="Century Gothic"/>
        </w:rPr>
        <w:t xml:space="preserve">    </w:t>
      </w:r>
      <w:r w:rsidRPr="00151AB7">
        <w:rPr>
          <w:rFonts w:ascii="Century Gothic" w:hAnsi="Century Gothic"/>
          <w:b/>
          <w:bCs/>
        </w:rPr>
        <w:t>$</w:t>
      </w:r>
      <w:r w:rsidR="00783E9F">
        <w:rPr>
          <w:rFonts w:ascii="Century Gothic" w:hAnsi="Century Gothic"/>
          <w:b/>
          <w:bCs/>
        </w:rPr>
        <w:t xml:space="preserve"> 27,377.12</w:t>
      </w:r>
    </w:p>
    <w:p w14:paraId="40DCF867" w14:textId="77777777" w:rsidR="00153326" w:rsidRPr="000E68A9" w:rsidRDefault="00153326" w:rsidP="006C3608">
      <w:pPr>
        <w:rPr>
          <w:rFonts w:ascii="Century Gothic" w:hAnsi="Century Gothic"/>
        </w:rPr>
      </w:pPr>
    </w:p>
    <w:p w14:paraId="1638C33B" w14:textId="3C5CA4FC" w:rsidR="00153326" w:rsidRPr="00153326" w:rsidRDefault="00153326" w:rsidP="00153326">
      <w:pPr>
        <w:rPr>
          <w:rFonts w:ascii="Century Gothic" w:hAnsi="Century Gothic"/>
          <w:i/>
          <w:iCs/>
          <w:sz w:val="20"/>
          <w:szCs w:val="20"/>
        </w:rPr>
      </w:pPr>
      <w:r w:rsidRPr="00153326">
        <w:rPr>
          <w:rFonts w:ascii="Century Gothic" w:hAnsi="Century Gothic"/>
          <w:i/>
          <w:iCs/>
          <w:sz w:val="20"/>
          <w:szCs w:val="20"/>
        </w:rPr>
        <w:t xml:space="preserve">Restricted Balance CFL </w:t>
      </w:r>
      <w:r w:rsidR="001315DA">
        <w:rPr>
          <w:rFonts w:ascii="Century Gothic" w:hAnsi="Century Gothic"/>
          <w:i/>
          <w:iCs/>
          <w:sz w:val="20"/>
          <w:szCs w:val="20"/>
        </w:rPr>
        <w:t xml:space="preserve">May 1, </w:t>
      </w:r>
      <w:proofErr w:type="gramStart"/>
      <w:r w:rsidR="001315DA">
        <w:rPr>
          <w:rFonts w:ascii="Century Gothic" w:hAnsi="Century Gothic"/>
          <w:i/>
          <w:iCs/>
          <w:sz w:val="20"/>
          <w:szCs w:val="20"/>
        </w:rPr>
        <w:t>2025</w:t>
      </w:r>
      <w:proofErr w:type="gramEnd"/>
      <w:r w:rsidR="001315DA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  <w:t>$</w:t>
      </w:r>
      <w:r w:rsidR="001315DA">
        <w:rPr>
          <w:rFonts w:ascii="Century Gothic" w:hAnsi="Century Gothic"/>
          <w:i/>
          <w:iCs/>
          <w:sz w:val="20"/>
          <w:szCs w:val="20"/>
        </w:rPr>
        <w:t>42,898.00</w:t>
      </w:r>
    </w:p>
    <w:p w14:paraId="229A881A" w14:textId="19EC3819" w:rsidR="006C3608" w:rsidRPr="000E68A9" w:rsidRDefault="00153326" w:rsidP="00153326">
      <w:pPr>
        <w:rPr>
          <w:rFonts w:ascii="Century Gothic" w:hAnsi="Century Gothic"/>
        </w:rPr>
      </w:pPr>
      <w:r w:rsidRPr="00153326">
        <w:rPr>
          <w:rFonts w:ascii="Century Gothic" w:hAnsi="Century Gothic"/>
          <w:i/>
          <w:iCs/>
          <w:sz w:val="20"/>
          <w:szCs w:val="20"/>
        </w:rPr>
        <w:t xml:space="preserve">Restricted Balance CFL </w:t>
      </w:r>
      <w:r w:rsidR="00E239AC">
        <w:rPr>
          <w:rFonts w:ascii="Century Gothic" w:hAnsi="Century Gothic"/>
          <w:i/>
          <w:iCs/>
          <w:sz w:val="20"/>
          <w:szCs w:val="20"/>
        </w:rPr>
        <w:t>End of</w:t>
      </w:r>
      <w:r w:rsidRPr="00153326">
        <w:rPr>
          <w:rFonts w:ascii="Century Gothic" w:hAnsi="Century Gothic"/>
          <w:i/>
          <w:iCs/>
          <w:sz w:val="20"/>
          <w:szCs w:val="20"/>
        </w:rPr>
        <w:t xml:space="preserve"> Year</w:t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  <w:t>$</w:t>
      </w:r>
      <w:r w:rsidR="00783E9F">
        <w:rPr>
          <w:rFonts w:ascii="Century Gothic" w:hAnsi="Century Gothic"/>
          <w:i/>
          <w:iCs/>
          <w:sz w:val="20"/>
          <w:szCs w:val="20"/>
        </w:rPr>
        <w:t>27,377.12</w:t>
      </w:r>
    </w:p>
    <w:p w14:paraId="0D43429C" w14:textId="10BE0F02" w:rsidR="00517318" w:rsidRPr="00AB01EB" w:rsidRDefault="00517318" w:rsidP="00AB01EB"/>
    <w:sectPr w:rsidR="00517318" w:rsidRPr="00AB01EB" w:rsidSect="00D67663">
      <w:footerReference w:type="default" r:id="rId8"/>
      <w:headerReference w:type="first" r:id="rId9"/>
      <w:footerReference w:type="first" r:id="rId10"/>
      <w:pgSz w:w="12240" w:h="15840" w:code="1"/>
      <w:pgMar w:top="1080" w:right="1080" w:bottom="1170" w:left="1080" w:header="576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A575" w14:textId="77777777" w:rsidR="00ED291C" w:rsidRDefault="00ED291C" w:rsidP="00CF2026">
      <w:pPr>
        <w:spacing w:after="0" w:line="240" w:lineRule="auto"/>
      </w:pPr>
      <w:r>
        <w:separator/>
      </w:r>
    </w:p>
  </w:endnote>
  <w:endnote w:type="continuationSeparator" w:id="0">
    <w:p w14:paraId="220B7975" w14:textId="77777777" w:rsidR="00ED291C" w:rsidRDefault="00ED291C" w:rsidP="00CF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Arabic">
    <w:altName w:val="Courier New"/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StoneSerif LT">
    <w:altName w:val="Cambria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E1F5" w14:textId="77777777" w:rsidR="00187A7B" w:rsidRDefault="0001030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1EF9295" wp14:editId="3ED74561">
              <wp:simplePos x="0" y="0"/>
              <wp:positionH relativeFrom="page">
                <wp:posOffset>402590</wp:posOffset>
              </wp:positionH>
              <wp:positionV relativeFrom="page">
                <wp:posOffset>9409430</wp:posOffset>
              </wp:positionV>
              <wp:extent cx="7022592" cy="603504"/>
              <wp:effectExtent l="0" t="0" r="6985" b="635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2592" cy="603504"/>
                        <a:chOff x="0" y="0"/>
                        <a:chExt cx="7018020" cy="606425"/>
                      </a:xfrm>
                    </wpg:grpSpPr>
                    <wps:wsp>
                      <wps:cNvPr id="25" name="Text Box 25"/>
                      <wps:cNvSpPr txBox="1"/>
                      <wps:spPr>
                        <a:xfrm>
                          <a:off x="4897120" y="10160"/>
                          <a:ext cx="21209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AC1BD" w14:textId="77777777" w:rsidR="0001030D" w:rsidRPr="004A61E1" w:rsidRDefault="0001030D" w:rsidP="0001030D">
                            <w:pPr>
                              <w:tabs>
                                <w:tab w:val="left" w:pos="1170"/>
                              </w:tabs>
                              <w:spacing w:after="0" w:line="240" w:lineRule="auto"/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4A61E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4A61E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 xml:space="preserve">3606 Enterprise Avenue, Suite 150 239.643.4755 </w:t>
                            </w:r>
                            <w:proofErr w:type="gramStart"/>
                            <w:r w:rsidRPr="004A61E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phone  239.643.4755</w:t>
                            </w:r>
                            <w:proofErr w:type="gramEnd"/>
                            <w:r w:rsidRPr="004A61E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 xml:space="preserve"> fax</w:t>
                            </w:r>
                          </w:p>
                          <w:p w14:paraId="47774D8C" w14:textId="77777777" w:rsidR="0001030D" w:rsidRPr="004A61E1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6E6BE30" w14:textId="77777777" w:rsidR="0001030D" w:rsidRPr="004A61E1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D1B1879" w14:textId="77777777" w:rsidR="0001030D" w:rsidRPr="004A61E1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traight Connector 26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EF9295" id="Group 24" o:spid="_x0000_s1026" style="position:absolute;margin-left:31.7pt;margin-top:740.9pt;width:552.95pt;height:47.5pt;z-index:251676672;mso-position-horizontal-relative:page;mso-position-vertical-relative:page;mso-width-relative:margin;mso-height-relative:margin" coordsize="70180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48971;top:101;width:21209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52CAC1BD" w14:textId="77777777" w:rsidR="0001030D" w:rsidRPr="004A61E1" w:rsidRDefault="0001030D" w:rsidP="0001030D">
                      <w:pPr>
                        <w:tabs>
                          <w:tab w:val="left" w:pos="1170"/>
                        </w:tabs>
                        <w:spacing w:after="0" w:line="240" w:lineRule="auto"/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</w:pPr>
                      <w:r w:rsidRPr="004A61E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4A61E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br/>
                        <w:t xml:space="preserve">3606 Enterprise Avenue, Suite 150 239.643.4755 </w:t>
                      </w:r>
                      <w:proofErr w:type="gramStart"/>
                      <w:r w:rsidRPr="004A61E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phone  239.643.4755</w:t>
                      </w:r>
                      <w:proofErr w:type="gramEnd"/>
                      <w:r w:rsidRPr="004A61E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 xml:space="preserve"> fax</w:t>
                      </w:r>
                    </w:p>
                    <w:p w14:paraId="47774D8C" w14:textId="77777777" w:rsidR="0001030D" w:rsidRPr="004A61E1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  <w:p w14:paraId="46E6BE30" w14:textId="77777777" w:rsidR="0001030D" w:rsidRPr="004A61E1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  <w:p w14:paraId="1D1B1879" w14:textId="77777777" w:rsidR="0001030D" w:rsidRPr="004A61E1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  <v:line id="Straight Connector 26" o:spid="_x0000_s1028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" strokecolor="#39b54a" strokeweight=".5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F791" w14:textId="77777777" w:rsidR="00885E53" w:rsidRPr="002335EA" w:rsidRDefault="0001030D" w:rsidP="002335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BD335FD" wp14:editId="10CAE548">
              <wp:simplePos x="0" y="0"/>
              <wp:positionH relativeFrom="page">
                <wp:posOffset>400685</wp:posOffset>
              </wp:positionH>
              <wp:positionV relativeFrom="page">
                <wp:posOffset>9311005</wp:posOffset>
              </wp:positionV>
              <wp:extent cx="7022465" cy="593393"/>
              <wp:effectExtent l="0" t="0" r="698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2465" cy="593393"/>
                        <a:chOff x="0" y="-19973"/>
                        <a:chExt cx="7017893" cy="596265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4153657" y="-19973"/>
                          <a:ext cx="2864236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62EC2" w14:textId="77777777" w:rsidR="00521615" w:rsidRDefault="00521615" w:rsidP="00521615">
                            <w:pPr>
                              <w:tabs>
                                <w:tab w:val="left" w:pos="1170"/>
                              </w:tabs>
                              <w:spacing w:after="0" w:line="240" w:lineRule="auto"/>
                              <w:jc w:val="right"/>
                              <w:rPr>
                                <w:rFonts w:cs="Myriad Arabic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Myriad Arabic"/>
                                <w:sz w:val="17"/>
                                <w:szCs w:val="17"/>
                              </w:rPr>
                              <w:t>The Education Foundation of Collier County</w:t>
                            </w:r>
                          </w:p>
                          <w:p w14:paraId="372C7702" w14:textId="77777777" w:rsidR="00521615" w:rsidRPr="004A61E1" w:rsidRDefault="00521615" w:rsidP="00521615">
                            <w:pPr>
                              <w:tabs>
                                <w:tab w:val="left" w:pos="1170"/>
                              </w:tabs>
                              <w:spacing w:after="0" w:line="240" w:lineRule="auto"/>
                              <w:jc w:val="right"/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4A61E1"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4A61E1"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 xml:space="preserve">3606 Enterprise Avenue, Suite 150, Naples, FL  34104 239.643.4755 </w:t>
                            </w:r>
                            <w:proofErr w:type="gramStart"/>
                            <w:r w:rsidRPr="004A61E1"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  <w:t>phone  239.643.4799</w:t>
                            </w:r>
                            <w:proofErr w:type="gramEnd"/>
                            <w:r w:rsidRPr="004A61E1"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  <w:t xml:space="preserve">  fax</w:t>
                            </w:r>
                          </w:p>
                          <w:p w14:paraId="3FDE59D9" w14:textId="77777777" w:rsidR="002335EA" w:rsidRPr="004A61E1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029B6AB" w14:textId="77777777" w:rsidR="002335EA" w:rsidRPr="004A61E1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B5199FB" w14:textId="77777777" w:rsidR="002335EA" w:rsidRPr="004A61E1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D335FD" id="Group 19" o:spid="_x0000_s1030" style="position:absolute;margin-left:31.55pt;margin-top:733.15pt;width:552.95pt;height:46.7pt;z-index:251674624;mso-position-horizontal-relative:page;mso-position-vertical-relative:page;mso-width-relative:margin;mso-height-relative:margin" coordorigin=",-199" coordsize="70178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41536;top:-199;width:28642;height:5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1BB62EC2" w14:textId="77777777" w:rsidR="00521615" w:rsidRDefault="00521615" w:rsidP="00521615">
                      <w:pPr>
                        <w:tabs>
                          <w:tab w:val="left" w:pos="1170"/>
                        </w:tabs>
                        <w:spacing w:after="0" w:line="240" w:lineRule="auto"/>
                        <w:jc w:val="right"/>
                        <w:rPr>
                          <w:rFonts w:cs="Myriad Arabic"/>
                          <w:sz w:val="17"/>
                          <w:szCs w:val="17"/>
                        </w:rPr>
                      </w:pPr>
                      <w:r>
                        <w:rPr>
                          <w:rFonts w:cs="Myriad Arabic"/>
                          <w:sz w:val="17"/>
                          <w:szCs w:val="17"/>
                        </w:rPr>
                        <w:t>The Education Foundation of Collier County</w:t>
                      </w:r>
                    </w:p>
                    <w:p w14:paraId="372C7702" w14:textId="77777777" w:rsidR="00521615" w:rsidRPr="004A61E1" w:rsidRDefault="00521615" w:rsidP="00521615">
                      <w:pPr>
                        <w:tabs>
                          <w:tab w:val="left" w:pos="1170"/>
                        </w:tabs>
                        <w:spacing w:after="0" w:line="240" w:lineRule="auto"/>
                        <w:jc w:val="right"/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</w:pPr>
                      <w:r w:rsidRPr="004A61E1"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4A61E1"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  <w:br/>
                        <w:t xml:space="preserve">3606 Enterprise Avenue, Suite 150, Naples, FL  34104 239.643.4755 </w:t>
                      </w:r>
                      <w:proofErr w:type="gramStart"/>
                      <w:r w:rsidRPr="004A61E1"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  <w:t>phone  239.643.4799</w:t>
                      </w:r>
                      <w:proofErr w:type="gramEnd"/>
                      <w:r w:rsidRPr="004A61E1"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  <w:t xml:space="preserve">  fax</w:t>
                      </w:r>
                    </w:p>
                    <w:p w14:paraId="3FDE59D9" w14:textId="77777777" w:rsidR="002335EA" w:rsidRPr="004A61E1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  <w:p w14:paraId="5029B6AB" w14:textId="77777777" w:rsidR="002335EA" w:rsidRPr="004A61E1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  <w:p w14:paraId="6B5199FB" w14:textId="77777777" w:rsidR="002335EA" w:rsidRPr="004A61E1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  <v:line id="Straight Connector 1" o:spid="_x0000_s1032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" strokecolor="#39b54a" strokeweight=".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65C2" w14:textId="77777777" w:rsidR="00ED291C" w:rsidRDefault="00ED291C" w:rsidP="00CF2026">
      <w:pPr>
        <w:spacing w:after="0" w:line="240" w:lineRule="auto"/>
      </w:pPr>
      <w:r>
        <w:separator/>
      </w:r>
    </w:p>
  </w:footnote>
  <w:footnote w:type="continuationSeparator" w:id="0">
    <w:p w14:paraId="2E473D83" w14:textId="77777777" w:rsidR="00ED291C" w:rsidRDefault="00ED291C" w:rsidP="00CF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3B5" w14:textId="77777777" w:rsidR="00384818" w:rsidRDefault="002335EA" w:rsidP="00885E53">
    <w:pPr>
      <w:pStyle w:val="Header"/>
    </w:pPr>
    <w:r w:rsidRPr="00CF2026">
      <w:rPr>
        <w:noProof/>
      </w:rPr>
      <w:drawing>
        <wp:anchor distT="0" distB="0" distL="114300" distR="114300" simplePos="0" relativeHeight="251671552" behindDoc="0" locked="0" layoutInCell="1" allowOverlap="1" wp14:anchorId="638D7F9D" wp14:editId="4665A105">
          <wp:simplePos x="0" y="0"/>
          <wp:positionH relativeFrom="page">
            <wp:posOffset>486410</wp:posOffset>
          </wp:positionH>
          <wp:positionV relativeFrom="page">
            <wp:posOffset>404495</wp:posOffset>
          </wp:positionV>
          <wp:extent cx="1331595" cy="699770"/>
          <wp:effectExtent l="0" t="0" r="1905" b="5080"/>
          <wp:wrapThrough wrapText="bothSides">
            <wp:wrapPolygon edited="0">
              <wp:start x="5562" y="0"/>
              <wp:lineTo x="2781" y="588"/>
              <wp:lineTo x="0" y="5292"/>
              <wp:lineTo x="0" y="14113"/>
              <wp:lineTo x="1236" y="18817"/>
              <wp:lineTo x="4326" y="21169"/>
              <wp:lineTo x="4635" y="21169"/>
              <wp:lineTo x="7107" y="21169"/>
              <wp:lineTo x="7725" y="21169"/>
              <wp:lineTo x="9888" y="18817"/>
              <wp:lineTo x="21322" y="15877"/>
              <wp:lineTo x="21322" y="8820"/>
              <wp:lineTo x="8034" y="0"/>
              <wp:lineTo x="5562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4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EF7A2" w14:textId="77777777" w:rsidR="00384818" w:rsidRDefault="00384818" w:rsidP="00885E53">
    <w:pPr>
      <w:pStyle w:val="Header"/>
    </w:pPr>
  </w:p>
  <w:p w14:paraId="531EC583" w14:textId="77777777" w:rsidR="00384818" w:rsidRDefault="002335EA" w:rsidP="00885E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43DF27BD" wp14:editId="438394C6">
              <wp:simplePos x="0" y="0"/>
              <wp:positionH relativeFrom="page">
                <wp:posOffset>3107690</wp:posOffset>
              </wp:positionH>
              <wp:positionV relativeFrom="page">
                <wp:posOffset>715010</wp:posOffset>
              </wp:positionV>
              <wp:extent cx="4508500" cy="571500"/>
              <wp:effectExtent l="0" t="0" r="0" b="0"/>
              <wp:wrapThrough wrapText="bothSides">
                <wp:wrapPolygon edited="0">
                  <wp:start x="183" y="0"/>
                  <wp:lineTo x="183" y="20880"/>
                  <wp:lineTo x="21265" y="20880"/>
                  <wp:lineTo x="21265" y="0"/>
                  <wp:lineTo x="183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71D73" w14:textId="6757F480" w:rsidR="00236ED1" w:rsidRPr="00D06DED" w:rsidRDefault="00ED291C" w:rsidP="00236ED1">
                          <w:pPr>
                            <w:jc w:val="right"/>
                            <w:rPr>
                              <w:rFonts w:ascii="StoneSerif LT" w:hAnsi="StoneSerif LT"/>
                              <w:color w:val="F3B22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StoneSerif LT" w:hAnsi="StoneSerif LT"/>
                              <w:sz w:val="48"/>
                              <w:szCs w:val="48"/>
                            </w:rPr>
                            <w:t>Florida Prepaid Purchase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F27B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244.7pt;margin-top:56.3pt;width:355pt;height:4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" filled="f" stroked="f">
              <v:textbox>
                <w:txbxContent>
                  <w:p w14:paraId="5B571D73" w14:textId="6757F480" w:rsidR="00236ED1" w:rsidRPr="00D06DED" w:rsidRDefault="00ED291C" w:rsidP="00236ED1">
                    <w:pPr>
                      <w:jc w:val="right"/>
                      <w:rPr>
                        <w:rFonts w:ascii="StoneSerif LT" w:hAnsi="StoneSerif LT"/>
                        <w:color w:val="F3B220"/>
                        <w:sz w:val="48"/>
                        <w:szCs w:val="48"/>
                      </w:rPr>
                    </w:pPr>
                    <w:r>
                      <w:rPr>
                        <w:rFonts w:ascii="StoneSerif LT" w:hAnsi="StoneSerif LT"/>
                        <w:sz w:val="48"/>
                        <w:szCs w:val="48"/>
                      </w:rPr>
                      <w:t>Florida Prepaid Purchase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CF2026">
      <w:rPr>
        <w:noProof/>
      </w:rPr>
      <w:drawing>
        <wp:anchor distT="0" distB="0" distL="114300" distR="114300" simplePos="0" relativeHeight="251659264" behindDoc="0" locked="0" layoutInCell="1" allowOverlap="1" wp14:anchorId="39C5ADDA" wp14:editId="6FAB5B1C">
          <wp:simplePos x="0" y="0"/>
          <wp:positionH relativeFrom="page">
            <wp:posOffset>-116840</wp:posOffset>
          </wp:positionH>
          <wp:positionV relativeFrom="page">
            <wp:posOffset>1203325</wp:posOffset>
          </wp:positionV>
          <wp:extent cx="8018145" cy="196850"/>
          <wp:effectExtent l="0" t="0" r="1905" b="0"/>
          <wp:wrapThrough wrapText="bothSides">
            <wp:wrapPolygon edited="0">
              <wp:start x="0" y="0"/>
              <wp:lineTo x="0" y="18813"/>
              <wp:lineTo x="21554" y="18813"/>
              <wp:lineTo x="21554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8145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C0D40" w14:textId="77777777" w:rsidR="00384818" w:rsidRDefault="00384818" w:rsidP="00885E53">
    <w:pPr>
      <w:pStyle w:val="Header"/>
    </w:pPr>
  </w:p>
  <w:p w14:paraId="3DE54836" w14:textId="77777777" w:rsidR="00384818" w:rsidRDefault="00384818" w:rsidP="00885E53">
    <w:pPr>
      <w:pStyle w:val="Header"/>
    </w:pPr>
  </w:p>
  <w:p w14:paraId="2010120A" w14:textId="77777777" w:rsidR="00CF2026" w:rsidRDefault="00CF2026" w:rsidP="00885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4D03"/>
    <w:multiLevelType w:val="hybridMultilevel"/>
    <w:tmpl w:val="1A242438"/>
    <w:lvl w:ilvl="0" w:tplc="CAFA5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01F6B"/>
    <w:multiLevelType w:val="hybridMultilevel"/>
    <w:tmpl w:val="9D3C83A8"/>
    <w:lvl w:ilvl="0" w:tplc="126AB3C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C4CEC"/>
    <w:multiLevelType w:val="hybridMultilevel"/>
    <w:tmpl w:val="C7629B50"/>
    <w:lvl w:ilvl="0" w:tplc="C734CE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5E19B2"/>
    <w:multiLevelType w:val="hybridMultilevel"/>
    <w:tmpl w:val="D1DE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564FF"/>
    <w:multiLevelType w:val="hybridMultilevel"/>
    <w:tmpl w:val="9E686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1363981">
    <w:abstractNumId w:val="4"/>
  </w:num>
  <w:num w:numId="2" w16cid:durableId="583690287">
    <w:abstractNumId w:val="3"/>
  </w:num>
  <w:num w:numId="3" w16cid:durableId="1473870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0514003">
    <w:abstractNumId w:val="0"/>
  </w:num>
  <w:num w:numId="5" w16cid:durableId="2044011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1C"/>
    <w:rsid w:val="00004FDF"/>
    <w:rsid w:val="00006F94"/>
    <w:rsid w:val="0001030D"/>
    <w:rsid w:val="00024407"/>
    <w:rsid w:val="00060F8B"/>
    <w:rsid w:val="00062727"/>
    <w:rsid w:val="00063545"/>
    <w:rsid w:val="000C0558"/>
    <w:rsid w:val="000D02E5"/>
    <w:rsid w:val="000E68A9"/>
    <w:rsid w:val="000F160A"/>
    <w:rsid w:val="00103002"/>
    <w:rsid w:val="00127CCA"/>
    <w:rsid w:val="001315DA"/>
    <w:rsid w:val="00141458"/>
    <w:rsid w:val="00151AB7"/>
    <w:rsid w:val="00153326"/>
    <w:rsid w:val="00171ECD"/>
    <w:rsid w:val="00187A7B"/>
    <w:rsid w:val="001B2C1D"/>
    <w:rsid w:val="00205B1B"/>
    <w:rsid w:val="002335EA"/>
    <w:rsid w:val="00236ED1"/>
    <w:rsid w:val="00262D0B"/>
    <w:rsid w:val="00262D3A"/>
    <w:rsid w:val="0028234E"/>
    <w:rsid w:val="002D2103"/>
    <w:rsid w:val="002E3631"/>
    <w:rsid w:val="00305A89"/>
    <w:rsid w:val="00332FBB"/>
    <w:rsid w:val="003379BC"/>
    <w:rsid w:val="00384818"/>
    <w:rsid w:val="003C4724"/>
    <w:rsid w:val="00486F25"/>
    <w:rsid w:val="004A61E1"/>
    <w:rsid w:val="004D29BF"/>
    <w:rsid w:val="004E6E79"/>
    <w:rsid w:val="004F028E"/>
    <w:rsid w:val="00517318"/>
    <w:rsid w:val="0052108C"/>
    <w:rsid w:val="00521615"/>
    <w:rsid w:val="00565D6F"/>
    <w:rsid w:val="0069254C"/>
    <w:rsid w:val="006B1B1F"/>
    <w:rsid w:val="006C3608"/>
    <w:rsid w:val="006C3D44"/>
    <w:rsid w:val="00732CDF"/>
    <w:rsid w:val="00783E9F"/>
    <w:rsid w:val="00790C63"/>
    <w:rsid w:val="00796ECD"/>
    <w:rsid w:val="007B71EF"/>
    <w:rsid w:val="007C2886"/>
    <w:rsid w:val="00814BE6"/>
    <w:rsid w:val="00885E53"/>
    <w:rsid w:val="008C690B"/>
    <w:rsid w:val="008E3184"/>
    <w:rsid w:val="008F2886"/>
    <w:rsid w:val="00902814"/>
    <w:rsid w:val="009032A7"/>
    <w:rsid w:val="009A6805"/>
    <w:rsid w:val="00A003FA"/>
    <w:rsid w:val="00A05B3B"/>
    <w:rsid w:val="00A13AA6"/>
    <w:rsid w:val="00A611E4"/>
    <w:rsid w:val="00A66D47"/>
    <w:rsid w:val="00AB01EB"/>
    <w:rsid w:val="00AC1F44"/>
    <w:rsid w:val="00B65A52"/>
    <w:rsid w:val="00B77E23"/>
    <w:rsid w:val="00B839F9"/>
    <w:rsid w:val="00B8535F"/>
    <w:rsid w:val="00BC7E3B"/>
    <w:rsid w:val="00C25A19"/>
    <w:rsid w:val="00C47B18"/>
    <w:rsid w:val="00C63FAC"/>
    <w:rsid w:val="00CB4596"/>
    <w:rsid w:val="00CD5718"/>
    <w:rsid w:val="00CF2026"/>
    <w:rsid w:val="00D52C9D"/>
    <w:rsid w:val="00D67663"/>
    <w:rsid w:val="00D94288"/>
    <w:rsid w:val="00DC08B5"/>
    <w:rsid w:val="00DD014D"/>
    <w:rsid w:val="00DF71AD"/>
    <w:rsid w:val="00E00D18"/>
    <w:rsid w:val="00E1508F"/>
    <w:rsid w:val="00E21A10"/>
    <w:rsid w:val="00E239AC"/>
    <w:rsid w:val="00E5117F"/>
    <w:rsid w:val="00E63C0D"/>
    <w:rsid w:val="00E70958"/>
    <w:rsid w:val="00E9762D"/>
    <w:rsid w:val="00EC728A"/>
    <w:rsid w:val="00ED291C"/>
    <w:rsid w:val="00F7493B"/>
    <w:rsid w:val="00F96216"/>
    <w:rsid w:val="00F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27963"/>
  <w15:docId w15:val="{4AFCD839-6462-4D3A-A2E5-4822ACA9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1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26"/>
  </w:style>
  <w:style w:type="paragraph" w:styleId="Footer">
    <w:name w:val="footer"/>
    <w:basedOn w:val="Normal"/>
    <w:link w:val="FooterChar"/>
    <w:uiPriority w:val="99"/>
    <w:unhideWhenUsed/>
    <w:rsid w:val="00CF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26"/>
  </w:style>
  <w:style w:type="paragraph" w:styleId="ListParagraph">
    <w:name w:val="List Paragraph"/>
    <w:basedOn w:val="Normal"/>
    <w:uiPriority w:val="34"/>
    <w:qFormat/>
    <w:rsid w:val="0002440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440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Communications%20For%20Staff%20Use\2021-2022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4L Style">
      <a:majorFont>
        <a:latin typeface="StoneSerif LT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F724-0802-4B08-B30F-3C27BF53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Viviano</dc:creator>
  <cp:lastModifiedBy>Stephanie Viviano</cp:lastModifiedBy>
  <cp:revision>2</cp:revision>
  <cp:lastPrinted>2025-05-08T21:37:00Z</cp:lastPrinted>
  <dcterms:created xsi:type="dcterms:W3CDTF">2025-05-13T14:38:00Z</dcterms:created>
  <dcterms:modified xsi:type="dcterms:W3CDTF">2025-05-13T14:38:00Z</dcterms:modified>
</cp:coreProperties>
</file>